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29"/>
        <w:gridCol w:w="548"/>
        <w:gridCol w:w="15"/>
        <w:gridCol w:w="1851"/>
        <w:gridCol w:w="2124"/>
        <w:gridCol w:w="698"/>
        <w:gridCol w:w="2711"/>
      </w:tblGrid>
      <w:tr w:rsidR="004C2AF5" w:rsidRPr="00D34499" w14:paraId="6A0F4061" w14:textId="77777777" w:rsidTr="001A573D">
        <w:trPr>
          <w:trHeight w:hRule="exact" w:val="567"/>
          <w:jc w:val="center"/>
        </w:trPr>
        <w:tc>
          <w:tcPr>
            <w:tcW w:w="9924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5265171" w14:textId="77777777" w:rsidR="004C2AF5" w:rsidRPr="00D34499" w:rsidRDefault="00967217" w:rsidP="00CB41C1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b/>
                <w:lang w:val="hr-HR"/>
              </w:rPr>
              <w:t xml:space="preserve">DR.01 PRIJAVA </w:t>
            </w:r>
            <w:r w:rsidR="008301B8">
              <w:rPr>
                <w:rFonts w:ascii="Arial Narrow" w:hAnsi="Arial Narrow" w:cs="Arial"/>
                <w:b/>
                <w:lang w:val="hr-HR"/>
              </w:rPr>
              <w:t>NACRTA</w:t>
            </w:r>
            <w:r w:rsidRPr="00D34499">
              <w:rPr>
                <w:rFonts w:ascii="Arial Narrow" w:hAnsi="Arial Narrow" w:cs="Arial"/>
                <w:b/>
                <w:lang w:val="hr-HR"/>
              </w:rPr>
              <w:t xml:space="preserve"> DOKTORSKOG</w:t>
            </w:r>
            <w:r w:rsidR="008301B8">
              <w:rPr>
                <w:rFonts w:ascii="Arial Narrow" w:hAnsi="Arial Narrow" w:cs="Arial"/>
                <w:b/>
                <w:lang w:val="hr-HR"/>
              </w:rPr>
              <w:t>A</w:t>
            </w:r>
            <w:r w:rsidRPr="00D34499">
              <w:rPr>
                <w:rFonts w:ascii="Arial Narrow" w:hAnsi="Arial Narrow" w:cs="Arial"/>
                <w:b/>
                <w:lang w:val="hr-HR"/>
              </w:rPr>
              <w:t xml:space="preserve"> RADA</w:t>
            </w:r>
            <w:r w:rsidR="005B3AA0" w:rsidRPr="00D34499">
              <w:rPr>
                <w:rStyle w:val="Referencafusnote"/>
                <w:rFonts w:ascii="Arial Narrow" w:hAnsi="Arial Narrow" w:cs="Arial"/>
                <w:b/>
                <w:lang w:val="hr-HR"/>
              </w:rPr>
              <w:footnoteReference w:id="1"/>
            </w:r>
          </w:p>
        </w:tc>
      </w:tr>
      <w:tr w:rsidR="00967217" w:rsidRPr="00D34499" w14:paraId="4E2D1995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6625AB64" w14:textId="77777777" w:rsidR="00967217" w:rsidRPr="00D34499" w:rsidRDefault="00B21D53" w:rsidP="005B3AA0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PODACI O</w:t>
            </w:r>
            <w:r w:rsidR="00442A09" w:rsidRPr="00D34499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5B3AA0" w:rsidRPr="00D34499">
              <w:rPr>
                <w:rFonts w:ascii="Arial Narrow" w:hAnsi="Arial Narrow" w:cs="Arial"/>
                <w:b/>
                <w:lang w:val="hr-HR"/>
              </w:rPr>
              <w:t>DOKTORAND</w:t>
            </w:r>
            <w:r>
              <w:rPr>
                <w:rFonts w:ascii="Arial Narrow" w:hAnsi="Arial Narrow" w:cs="Arial"/>
                <w:b/>
                <w:lang w:val="hr-HR"/>
              </w:rPr>
              <w:t>U</w:t>
            </w:r>
            <w:r w:rsidR="004F14B3" w:rsidRPr="00D34499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5B3AA0" w:rsidRPr="00D34499">
              <w:rPr>
                <w:rFonts w:ascii="Arial Narrow" w:hAnsi="Arial Narrow" w:cs="Arial"/>
                <w:b/>
                <w:lang w:val="hr-HR"/>
              </w:rPr>
              <w:t>/</w:t>
            </w:r>
            <w:r w:rsidR="004F14B3" w:rsidRPr="00D34499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5B3AA0" w:rsidRPr="00D34499">
              <w:rPr>
                <w:rFonts w:ascii="Arial Narrow" w:hAnsi="Arial Narrow" w:cs="Arial"/>
                <w:b/>
                <w:lang w:val="hr-HR"/>
              </w:rPr>
              <w:t>DOKTORANDIC</w:t>
            </w:r>
            <w:r>
              <w:rPr>
                <w:rFonts w:ascii="Arial Narrow" w:hAnsi="Arial Narrow" w:cs="Arial"/>
                <w:b/>
                <w:lang w:val="hr-HR"/>
              </w:rPr>
              <w:t>I</w:t>
            </w:r>
          </w:p>
        </w:tc>
      </w:tr>
      <w:tr w:rsidR="00F6093A" w:rsidRPr="00D34499" w14:paraId="55E8DFFC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33B4571" w14:textId="77777777" w:rsidR="00F6093A" w:rsidRPr="00D34499" w:rsidRDefault="00225E1F" w:rsidP="00FD3A3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</w:t>
            </w:r>
            <w:r w:rsidR="002E027C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me i prezime </w:t>
            </w:r>
            <w:r w:rsidR="00A72E98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doktoranda</w:t>
            </w:r>
            <w:r w:rsidR="004F14B3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5B3AA0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/</w:t>
            </w:r>
            <w:r w:rsidR="004F14B3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5B3AA0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doktorandice</w:t>
            </w:r>
            <w:r w:rsidR="00721105"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03E3D180" w14:textId="3E9D415E" w:rsidR="00F6093A" w:rsidRPr="00D34499" w:rsidRDefault="00197A27" w:rsidP="00317C72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="00AB199B">
              <w:rPr>
                <w:rFonts w:ascii="Arial Narrow" w:hAnsi="Arial Narrow" w:cs="Arial"/>
                <w:sz w:val="20"/>
                <w:szCs w:val="20"/>
                <w:lang w:val="hr-HR"/>
              </w:rPr>
              <w:t>dfdfd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</w:tr>
      <w:tr w:rsidR="00B21D53" w:rsidRPr="00D34499" w14:paraId="2225B483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1E5A122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Matični broj doktoranda / doktorandice: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1638658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1B02C1B9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1B8AD790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384" w:type="dxa"/>
            <w:gridSpan w:val="4"/>
            <w:vAlign w:val="center"/>
          </w:tcPr>
          <w:p w14:paraId="387C7E36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B21D53" w:rsidRPr="00D34499" w14:paraId="71D424A9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53CEA375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7384" w:type="dxa"/>
            <w:gridSpan w:val="4"/>
            <w:vAlign w:val="center"/>
          </w:tcPr>
          <w:p w14:paraId="3961A3C2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2"/>
          </w:p>
        </w:tc>
      </w:tr>
      <w:tr w:rsidR="00B21D53" w:rsidRPr="00D34499" w14:paraId="6E09D7E8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728F69C4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7384" w:type="dxa"/>
            <w:gridSpan w:val="4"/>
            <w:vAlign w:val="center"/>
          </w:tcPr>
          <w:p w14:paraId="02D98682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3"/>
          </w:p>
        </w:tc>
      </w:tr>
      <w:tr w:rsidR="00B21D53" w:rsidRPr="00D34499" w14:paraId="20355848" w14:textId="77777777" w:rsidTr="00EA2278">
        <w:trPr>
          <w:trHeight w:val="567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AACBF58" w14:textId="77777777" w:rsidR="00B21D53" w:rsidRPr="00D34499" w:rsidRDefault="00B21D53" w:rsidP="00B21D53">
            <w:pPr>
              <w:jc w:val="center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OPĆI PODACI O STUDIJU</w:t>
            </w:r>
          </w:p>
        </w:tc>
      </w:tr>
      <w:tr w:rsidR="00B21D53" w:rsidRPr="00D34499" w14:paraId="0F293C17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988764F" w14:textId="77777777" w:rsidR="00B21D53" w:rsidRDefault="00B21D53" w:rsidP="00B21D53">
            <w:pPr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Nositelj studija: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32F785C" w14:textId="77777777" w:rsidR="00B21D53" w:rsidRDefault="00B21D53" w:rsidP="00B21D53">
            <w:pPr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4"/>
          </w:p>
        </w:tc>
      </w:tr>
      <w:tr w:rsidR="00B21D53" w:rsidRPr="00D34499" w14:paraId="78C82E23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BF2E997" w14:textId="77777777" w:rsidR="00B21D53" w:rsidRDefault="00B21D53" w:rsidP="00B21D53">
            <w:pPr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studija: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70F81846" w14:textId="77777777" w:rsidR="00B21D53" w:rsidRDefault="00B21D53" w:rsidP="00B21D53">
            <w:pPr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5"/>
          </w:p>
        </w:tc>
      </w:tr>
      <w:tr w:rsidR="00B21D53" w:rsidRPr="00D34499" w14:paraId="0CFCCD41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29EE688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Naziv partnerske institucije </w:t>
            </w:r>
            <w:r w:rsidRPr="00D3449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(u slučaju da se radi o dvojnom doktoratu)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14FEC5F4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5309EFE5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595ADF26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Naziv upisanog doktorskog studija na partnerskoj instituciji </w:t>
            </w:r>
            <w:r w:rsidRPr="00D3449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(u slučaju da se radi o dvojnom doktoratu)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0E2F98EA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02BF67F6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F450872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Područje / polje / grana </w:t>
            </w:r>
            <w:r w:rsidRPr="00D3449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(</w:t>
            </w:r>
            <w:r w:rsidRPr="00D34499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ako se doktorski studij izvodi u grani)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661D89A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6"/>
          </w:p>
        </w:tc>
      </w:tr>
      <w:tr w:rsidR="00B21D53" w:rsidRPr="00D34499" w14:paraId="23E17ED1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0403FDF2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Izmijenjeni obrazac:</w:t>
            </w:r>
          </w:p>
        </w:tc>
        <w:tc>
          <w:tcPr>
            <w:tcW w:w="1851" w:type="dxa"/>
            <w:vAlign w:val="center"/>
          </w:tcPr>
          <w:p w14:paraId="2831DB86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instrText xml:space="preserve"> FORMCHECKBOX </w:instrText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fldChar w:fldCharType="end"/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da</w:t>
            </w:r>
          </w:p>
          <w:p w14:paraId="1BBF6D67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instrText xml:space="preserve"> FORMCHECKBOX </w:instrText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fldChar w:fldCharType="end"/>
            </w:r>
            <w:r w:rsidRPr="00D34499">
              <w:rPr>
                <w:rFonts w:ascii="Arial Narrow" w:hAnsi="Arial Narrow" w:cs="Arial"/>
                <w:sz w:val="18"/>
                <w:szCs w:val="18"/>
                <w:lang w:val="hr-HR"/>
              </w:rPr>
              <w:t xml:space="preserve"> 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t>ne</w:t>
            </w:r>
          </w:p>
        </w:tc>
        <w:tc>
          <w:tcPr>
            <w:tcW w:w="2124" w:type="dxa"/>
            <w:shd w:val="clear" w:color="auto" w:fill="BFBFBF"/>
            <w:vAlign w:val="center"/>
          </w:tcPr>
          <w:p w14:paraId="19D4C8D2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bCs/>
                <w:sz w:val="20"/>
                <w:szCs w:val="20"/>
                <w:lang w:val="hr-HR"/>
              </w:rPr>
              <w:t>Redni broj izmjena:</w:t>
            </w:r>
          </w:p>
        </w:tc>
        <w:tc>
          <w:tcPr>
            <w:tcW w:w="3409" w:type="dxa"/>
            <w:gridSpan w:val="2"/>
            <w:vAlign w:val="center"/>
          </w:tcPr>
          <w:p w14:paraId="1328EB8F" w14:textId="77777777" w:rsidR="00B21D53" w:rsidRPr="00D34499" w:rsidRDefault="00B21D53" w:rsidP="00B21D53">
            <w:pPr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2D1BF6CF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1CCADA0D" w14:textId="77777777" w:rsidR="00B21D53" w:rsidRPr="00D34499" w:rsidRDefault="00B21D53" w:rsidP="00B21D53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D34499">
              <w:rPr>
                <w:rFonts w:ascii="Arial Narrow" w:hAnsi="Arial Narrow" w:cs="Arial"/>
                <w:b/>
                <w:lang w:val="hr-HR"/>
              </w:rPr>
              <w:t>ŽIVOTOPIS DOKTORANDA / DOKTORANDICE</w:t>
            </w:r>
          </w:p>
        </w:tc>
      </w:tr>
      <w:tr w:rsidR="00B21D53" w:rsidRPr="00D34499" w14:paraId="2393FF92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24D8295F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Obrazovanje</w:t>
            </w:r>
          </w:p>
          <w:p w14:paraId="13B7EC41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(kronološki od novijeg k starijem datumu)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11EF476E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7"/>
          </w:p>
        </w:tc>
      </w:tr>
      <w:tr w:rsidR="00B21D53" w:rsidRPr="00D34499" w14:paraId="01F1E4DA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7FC0537F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Radno iskustvo</w:t>
            </w:r>
          </w:p>
          <w:p w14:paraId="10503453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(kronološki od novijeg k starijem datumu)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FF415B6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8"/>
          </w:p>
        </w:tc>
      </w:tr>
      <w:tr w:rsidR="00B21D53" w:rsidRPr="00D34499" w14:paraId="4CEB644B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7E52AE1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Popis radova i aktivnih sudjelovanja na znanstvenim skupovima ili javno predstavljenih 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highlight w:val="lightGray"/>
                <w:shd w:val="clear" w:color="auto" w:fill="FFFFFF"/>
                <w:lang w:val="hr-HR"/>
              </w:rPr>
              <w:t>umjetničkih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radova: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DAACF9B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9"/>
          </w:p>
        </w:tc>
      </w:tr>
      <w:tr w:rsidR="00B21D53" w:rsidRPr="00D34499" w14:paraId="526F5F2D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7D737C2A" w14:textId="77777777" w:rsidR="00B21D53" w:rsidRPr="00D34499" w:rsidRDefault="00B21D53" w:rsidP="00B21D53">
            <w:pPr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hr-HR"/>
              </w:rPr>
              <w:t>PRIJEDLOG NASLOVA DOKTORSKOGA</w:t>
            </w:r>
            <w:r w:rsidRPr="00D34499">
              <w:rPr>
                <w:rFonts w:ascii="Arial Narrow" w:hAnsi="Arial Narrow"/>
                <w:b/>
                <w:lang w:val="hr-HR"/>
              </w:rPr>
              <w:t xml:space="preserve"> </w:t>
            </w:r>
            <w:r>
              <w:rPr>
                <w:rFonts w:ascii="Arial Narrow" w:hAnsi="Arial Narrow"/>
                <w:b/>
                <w:lang w:val="hr-HR"/>
              </w:rPr>
              <w:t>RADA</w:t>
            </w:r>
          </w:p>
        </w:tc>
      </w:tr>
      <w:tr w:rsidR="00B21D53" w:rsidRPr="00D34499" w14:paraId="3D313992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15A32E5F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Jezik pisanja rada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036B101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3E36487E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247A7773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aslov n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 hrvatskom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09452F5A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492529DB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387D779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lastRenderedPageBreak/>
              <w:t>N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aslov n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 engleskom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D6224A8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0"/>
          </w:p>
        </w:tc>
      </w:tr>
      <w:tr w:rsidR="00B21D53" w:rsidRPr="00D34499" w14:paraId="6E50A282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1C394D2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slov na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jeziku na kojem će se pisati rad </w:t>
            </w:r>
            <w:r w:rsidRPr="00D34499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(ako nije na hrvatskom ili engleskom)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7310319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1"/>
          </w:p>
        </w:tc>
      </w:tr>
      <w:tr w:rsidR="00B21D53" w:rsidRPr="00D34499" w14:paraId="485BD6C9" w14:textId="77777777" w:rsidTr="001A573D">
        <w:trPr>
          <w:trHeight w:hRule="exact" w:val="639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2677398F" w14:textId="77777777" w:rsidR="00B21D53" w:rsidRPr="00D34499" w:rsidRDefault="00B21D53" w:rsidP="00B21D53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D34499">
              <w:rPr>
                <w:rFonts w:ascii="Arial Narrow" w:hAnsi="Arial Narrow"/>
                <w:b/>
                <w:lang w:val="hr-HR"/>
              </w:rPr>
              <w:t>PREDLOŽENI MENTOR(I)</w:t>
            </w:r>
          </w:p>
          <w:p w14:paraId="46E7DED1" w14:textId="77777777" w:rsidR="00B21D53" w:rsidRPr="00D34499" w:rsidRDefault="00B21D53" w:rsidP="00B21D5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 xml:space="preserve">(navesti </w:t>
            </w: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drugog mentora ako se radi o interdisciplinarnom istraživanju ili ako postoji neki drugi razlog za dvostruko mentorstvo)</w:t>
            </w:r>
          </w:p>
        </w:tc>
      </w:tr>
      <w:tr w:rsidR="00B21D53" w:rsidRPr="00D34499" w14:paraId="12649A58" w14:textId="77777777" w:rsidTr="00B21D53">
        <w:trPr>
          <w:trHeight w:hRule="exact" w:val="429"/>
          <w:jc w:val="center"/>
        </w:trPr>
        <w:tc>
          <w:tcPr>
            <w:tcW w:w="2525" w:type="dxa"/>
            <w:gridSpan w:val="3"/>
            <w:vAlign w:val="center"/>
          </w:tcPr>
          <w:p w14:paraId="064BB537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173AA71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 i prezime, titula:</w:t>
            </w:r>
          </w:p>
        </w:tc>
        <w:tc>
          <w:tcPr>
            <w:tcW w:w="2822" w:type="dxa"/>
            <w:gridSpan w:val="2"/>
            <w:vAlign w:val="center"/>
          </w:tcPr>
          <w:p w14:paraId="6D5E7203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Ustanova, država:</w:t>
            </w:r>
          </w:p>
        </w:tc>
        <w:tc>
          <w:tcPr>
            <w:tcW w:w="2711" w:type="dxa"/>
            <w:vAlign w:val="center"/>
          </w:tcPr>
          <w:p w14:paraId="5B48C96F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E-mail:</w:t>
            </w:r>
          </w:p>
        </w:tc>
      </w:tr>
      <w:tr w:rsidR="00B21D53" w:rsidRPr="00D34499" w14:paraId="2E063187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3881CE7A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66DAF41C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2"/>
          </w:p>
        </w:tc>
        <w:tc>
          <w:tcPr>
            <w:tcW w:w="2822" w:type="dxa"/>
            <w:gridSpan w:val="2"/>
            <w:vAlign w:val="center"/>
          </w:tcPr>
          <w:p w14:paraId="78D3D58C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3"/>
          </w:p>
        </w:tc>
        <w:tc>
          <w:tcPr>
            <w:tcW w:w="2711" w:type="dxa"/>
            <w:vAlign w:val="center"/>
          </w:tcPr>
          <w:p w14:paraId="71B453F7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4"/>
          </w:p>
        </w:tc>
      </w:tr>
      <w:tr w:rsidR="00B21D53" w:rsidRPr="00D34499" w14:paraId="47D30F67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3EA6D931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21E6FBC7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5"/>
          </w:p>
        </w:tc>
        <w:tc>
          <w:tcPr>
            <w:tcW w:w="2822" w:type="dxa"/>
            <w:gridSpan w:val="2"/>
            <w:vAlign w:val="center"/>
          </w:tcPr>
          <w:p w14:paraId="3555C601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6"/>
          </w:p>
        </w:tc>
        <w:tc>
          <w:tcPr>
            <w:tcW w:w="2711" w:type="dxa"/>
            <w:vAlign w:val="center"/>
          </w:tcPr>
          <w:p w14:paraId="3699DD7F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7"/>
          </w:p>
        </w:tc>
      </w:tr>
      <w:tr w:rsidR="00B21D53" w:rsidRPr="00D34499" w14:paraId="0EA9A567" w14:textId="77777777" w:rsidTr="006A50CC">
        <w:trPr>
          <w:trHeight w:val="45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0702BA16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KOMPETENCIJE MENTORA</w:t>
            </w:r>
          </w:p>
        </w:tc>
      </w:tr>
      <w:tr w:rsidR="00A81F3F" w:rsidRPr="00D34499" w14:paraId="606B21F8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1D3B17DE" w14:textId="77777777" w:rsidR="00A81F3F" w:rsidRPr="00D34499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7F0F6301" w14:textId="77777777" w:rsidR="00A81F3F" w:rsidRPr="00D34499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Popis do pet objavljenih relevantnih radova u posljednjih pet godina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0C5628E2" w14:textId="77777777" w:rsidR="00A81F3F" w:rsidRPr="00D34499" w:rsidRDefault="00A81F3F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8"/>
          </w:p>
        </w:tc>
      </w:tr>
      <w:tr w:rsidR="00A81F3F" w:rsidRPr="00D34499" w14:paraId="31ECF5DB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090305F5" w14:textId="77777777" w:rsidR="00A81F3F" w:rsidRPr="00D34499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540839D5" w14:textId="77777777" w:rsidR="00A81F3F" w:rsidRPr="00D34499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Popis do pet objavljenih relevantnih radova u posljednjih pet godina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5A9F7233" w14:textId="77777777" w:rsidR="00A81F3F" w:rsidRPr="00D34499" w:rsidRDefault="00A81F3F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19"/>
          </w:p>
        </w:tc>
      </w:tr>
      <w:tr w:rsidR="00B21D53" w:rsidRPr="00D34499" w14:paraId="2E08D900" w14:textId="77777777" w:rsidTr="00C81064">
        <w:trPr>
          <w:trHeight w:val="46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6AA0988A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OBRAZLOŽENJE ZA DVOJNO MENTORSTVO</w:t>
            </w:r>
          </w:p>
        </w:tc>
      </w:tr>
      <w:tr w:rsidR="00B21D53" w:rsidRPr="00D34499" w14:paraId="681343DB" w14:textId="77777777" w:rsidTr="008301B8">
        <w:trPr>
          <w:trHeight w:val="1088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247999F0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B21D53" w:rsidRPr="00D34499" w14:paraId="342F353B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461F2730" w14:textId="77777777" w:rsidR="00B21D53" w:rsidRPr="00D34499" w:rsidRDefault="00B21D53" w:rsidP="00B21D53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D34499">
              <w:rPr>
                <w:rFonts w:ascii="Arial Narrow" w:hAnsi="Arial Narrow" w:cs="Arial"/>
                <w:b/>
                <w:lang w:val="hr-HR"/>
              </w:rPr>
              <w:t xml:space="preserve">OBRAZLOŽENJE </w:t>
            </w:r>
            <w:r>
              <w:rPr>
                <w:rFonts w:ascii="Arial Narrow" w:hAnsi="Arial Narrow" w:cs="Arial"/>
                <w:b/>
                <w:lang w:val="hr-HR"/>
              </w:rPr>
              <w:t>NACRTA DOKTORSKOGA RADA</w:t>
            </w:r>
          </w:p>
        </w:tc>
      </w:tr>
      <w:tr w:rsidR="00B21D53" w:rsidRPr="00D34499" w14:paraId="714A687E" w14:textId="77777777" w:rsidTr="00B21D53">
        <w:trPr>
          <w:trHeight w:val="1060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1219D547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Sažetak na hrvatskom jeziku</w:t>
            </w:r>
          </w:p>
          <w:p w14:paraId="0417CB28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(maksimalno 1000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1FD96027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20"/>
          </w:p>
        </w:tc>
      </w:tr>
      <w:tr w:rsidR="00B21D53" w:rsidRPr="00D34499" w14:paraId="38223DE8" w14:textId="77777777" w:rsidTr="00B21D53">
        <w:trPr>
          <w:trHeight w:val="98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4E97B00B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Sažetak na engleskom jeziku</w:t>
            </w:r>
          </w:p>
          <w:p w14:paraId="2C498305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(maksimalno 1000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1B34154F" w14:textId="77777777" w:rsidR="00B21D53" w:rsidRPr="00D34499" w:rsidRDefault="00B21D53" w:rsidP="00B21D53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 w:cs="Arial"/>
                <w:sz w:val="20"/>
                <w:szCs w:val="20"/>
                <w:lang w:val="hr-HR"/>
              </w:rPr>
              <w:fldChar w:fldCharType="end"/>
            </w:r>
            <w:bookmarkEnd w:id="21"/>
          </w:p>
        </w:tc>
      </w:tr>
      <w:tr w:rsidR="00B21D53" w:rsidRPr="00D34499" w14:paraId="6ADF14DF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14ADCEB1" w14:textId="77777777" w:rsidR="00B21D53" w:rsidRPr="00D34499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Uvod i pregled dosadašnjih istraživanja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>(preporučeno 7000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60CAFBD5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0B308E2D" w14:textId="77777777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2"/>
          </w:p>
        </w:tc>
      </w:tr>
      <w:tr w:rsidR="00B21D53" w:rsidRPr="00D34499" w14:paraId="436F4A09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662C1004" w14:textId="77777777" w:rsidR="00B21D53" w:rsidRPr="00D34499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Cilj i istraživačka pitanja i/ili hipoteze istraživanja</w:t>
            </w:r>
            <w:r w:rsidRPr="00D34499">
              <w:rPr>
                <w:rStyle w:val="Referencafusnote"/>
                <w:rFonts w:ascii="Arial Narrow" w:hAnsi="Arial Narrow"/>
                <w:b/>
                <w:sz w:val="20"/>
                <w:szCs w:val="20"/>
                <w:lang w:val="hr-HR"/>
              </w:rPr>
              <w:footnoteReference w:id="2"/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>(preporučeno 700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5D94FBEB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1F781A48" w14:textId="77777777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3"/>
          </w:p>
        </w:tc>
      </w:tr>
      <w:tr w:rsidR="00B21D53" w:rsidRPr="00D34499" w14:paraId="5DA92323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37915651" w14:textId="77777777" w:rsidR="00B21D53" w:rsidRPr="00D34499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Materijal, ispitanici, metodologija i plan istraživanja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t xml:space="preserve"> (</w:t>
            </w:r>
            <w:r w:rsidRPr="00D34499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preporučeno 6500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27A01879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3CB5DB05" w14:textId="77777777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4"/>
          </w:p>
        </w:tc>
      </w:tr>
      <w:tr w:rsidR="00B21D53" w:rsidRPr="00D34499" w14:paraId="42872866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43D7A2A3" w14:textId="77777777" w:rsidR="00B21D53" w:rsidRPr="00D34499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lastRenderedPageBreak/>
              <w:t>Očekivani znanstveni ili umjetnički doprinos predloženog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a</w:t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istraživanja 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>(</w:t>
            </w:r>
            <w:r w:rsidRPr="00D34499">
              <w:rPr>
                <w:rFonts w:ascii="Arial Narrow" w:hAnsi="Arial Narrow" w:cs="Arial"/>
                <w:i/>
                <w:sz w:val="20"/>
                <w:szCs w:val="20"/>
                <w:lang w:val="hr-HR"/>
              </w:rPr>
              <w:t>preporučeno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 xml:space="preserve"> 500 znakova s praznim mjestima)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7BBB6026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56259B15" w14:textId="77777777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5"/>
          </w:p>
        </w:tc>
      </w:tr>
      <w:tr w:rsidR="00B21D53" w:rsidRPr="00D34499" w14:paraId="51455F70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5E6484BE" w14:textId="77777777" w:rsidR="00B21D53" w:rsidRPr="00D34499" w:rsidRDefault="00B21D53" w:rsidP="00B21D53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Popis citirane literature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/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</w:t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umjetnički</w:t>
            </w:r>
            <w:r w:rsidR="00197B3C">
              <w:rPr>
                <w:rFonts w:ascii="Arial Narrow" w:hAnsi="Arial Narrow"/>
                <w:b/>
                <w:sz w:val="20"/>
                <w:szCs w:val="20"/>
                <w:lang w:val="hr-HR"/>
              </w:rPr>
              <w:t>h</w:t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radov</w:t>
            </w:r>
            <w:r w:rsidR="00197B3C">
              <w:rPr>
                <w:rFonts w:ascii="Arial Narrow" w:hAnsi="Arial Narrow"/>
                <w:b/>
                <w:sz w:val="20"/>
                <w:szCs w:val="20"/>
                <w:lang w:val="hr-HR"/>
              </w:rPr>
              <w:t>a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>(maksimalno 30 referenci)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44A50588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6D6B3389" w14:textId="4C504C9F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="00AB199B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dfdf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6"/>
          </w:p>
        </w:tc>
      </w:tr>
      <w:tr w:rsidR="00B21D53" w:rsidRPr="00D34499" w14:paraId="599CE506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9D20881" w14:textId="77777777" w:rsidR="00B21D53" w:rsidRPr="00D34499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Procjena ukupnih troškova predloženog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a</w:t>
            </w: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istraživanja </w:t>
            </w:r>
            <w:r w:rsidRPr="00D34499">
              <w:rPr>
                <w:rFonts w:ascii="Arial Narrow" w:hAnsi="Arial Narrow"/>
                <w:i/>
                <w:sz w:val="20"/>
                <w:szCs w:val="20"/>
                <w:lang w:val="hr-HR"/>
              </w:rPr>
              <w:t>(u eurima)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07DE06B2" w14:textId="77777777" w:rsidTr="006A50CC">
        <w:trPr>
          <w:trHeight w:val="567"/>
          <w:jc w:val="center"/>
        </w:trPr>
        <w:tc>
          <w:tcPr>
            <w:tcW w:w="9924" w:type="dxa"/>
            <w:gridSpan w:val="8"/>
            <w:shd w:val="clear" w:color="auto" w:fill="FFFFFF"/>
          </w:tcPr>
          <w:p w14:paraId="730AFECD" w14:textId="77777777" w:rsidR="00B21D53" w:rsidRPr="00D34499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7"/>
          </w:p>
        </w:tc>
      </w:tr>
      <w:tr w:rsidR="00B21D53" w:rsidRPr="00D34499" w14:paraId="63AE3DBF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6BB396D4" w14:textId="77777777" w:rsidR="00B21D53" w:rsidRPr="00D34499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Predloženi izvori financiranja istraživanja</w:t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</w:tr>
      <w:tr w:rsidR="00B21D53" w:rsidRPr="00D34499" w14:paraId="6F35EA6A" w14:textId="77777777" w:rsidTr="00B21D53">
        <w:trPr>
          <w:trHeight w:val="567"/>
          <w:jc w:val="center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83B69C" w14:textId="77777777" w:rsidR="00B21D53" w:rsidRPr="00D34499" w:rsidRDefault="00B21D53" w:rsidP="00B21D53">
            <w:pPr>
              <w:ind w:left="72" w:hanging="72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Vrsta financiranja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13992" w14:textId="77777777" w:rsidR="00B21D53" w:rsidRPr="00D34499" w:rsidRDefault="00B21D53" w:rsidP="00B21D53">
            <w:pPr>
              <w:ind w:left="34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Naziv projekta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0A40AC" w14:textId="77777777" w:rsidR="00B21D53" w:rsidRPr="00D34499" w:rsidRDefault="00B21D53" w:rsidP="00B21D53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Voditelj projekta</w:t>
            </w: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5FEDE4" w14:textId="77777777" w:rsidR="00B21D53" w:rsidRPr="00D34499" w:rsidRDefault="00B21D53" w:rsidP="00B21D53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>Potpis</w:t>
            </w:r>
          </w:p>
        </w:tc>
      </w:tr>
      <w:tr w:rsidR="00B21D53" w:rsidRPr="00D34499" w14:paraId="0C98694F" w14:textId="77777777" w:rsidTr="00B21D53">
        <w:trPr>
          <w:trHeight w:val="513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26ED342" w14:textId="77777777" w:rsidR="00B21D53" w:rsidRPr="00D34499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Nacionalno</w:t>
            </w:r>
          </w:p>
          <w:p w14:paraId="70AB2A12" w14:textId="77777777" w:rsidR="00B21D53" w:rsidRPr="00D34499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financiranje: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9DCFD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8"/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CEC4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29"/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C34F5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0"/>
          </w:p>
        </w:tc>
      </w:tr>
      <w:tr w:rsidR="00B21D53" w:rsidRPr="00D34499" w14:paraId="0F62598E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4E0CA80E" w14:textId="77777777" w:rsidR="00B21D53" w:rsidRPr="00D34499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Međunarodno</w:t>
            </w:r>
          </w:p>
          <w:p w14:paraId="56980F4E" w14:textId="77777777" w:rsidR="00B21D53" w:rsidRPr="00D34499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financiranje: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22900498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1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0D0C38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2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9A8162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3"/>
          </w:p>
        </w:tc>
      </w:tr>
      <w:tr w:rsidR="00B21D53" w:rsidRPr="00D34499" w14:paraId="326EBEDD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4B1264F7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Ostale vrste</w:t>
            </w:r>
          </w:p>
          <w:p w14:paraId="1BB84368" w14:textId="77777777" w:rsidR="00B21D53" w:rsidRPr="00D34499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projekata: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06FEA0EF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4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70B47B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5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8D3B7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6"/>
          </w:p>
        </w:tc>
      </w:tr>
      <w:tr w:rsidR="00B21D53" w:rsidRPr="00D34499" w14:paraId="7183B07C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5D9D04A4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Samostalno financiranje: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6BC7F80B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7"/>
          </w:p>
        </w:tc>
      </w:tr>
      <w:tr w:rsidR="00B21D53" w:rsidRPr="00D34499" w14:paraId="46D6555C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641673DD" w14:textId="77777777" w:rsidR="00B21D53" w:rsidRPr="00D34499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Sjednica Etičkog povjerenstva na kojoj je odobren prijedlog istraživanja</w:t>
            </w:r>
            <w:r w:rsidRPr="00D34499">
              <w:rPr>
                <w:rStyle w:val="Referencafusnote"/>
                <w:rFonts w:ascii="Arial Narrow" w:hAnsi="Arial Narrow" w:cs="Arial"/>
                <w:b/>
                <w:sz w:val="20"/>
                <w:szCs w:val="20"/>
                <w:lang w:val="hr-HR"/>
              </w:rPr>
              <w:footnoteReference w:id="3"/>
            </w:r>
            <w:r w:rsidRPr="00D3449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4C67D800" w14:textId="77777777" w:rsidR="00B21D53" w:rsidRPr="00D34499" w:rsidRDefault="00B21D53" w:rsidP="00B21D53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  <w:lang w:val="hr-HR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  <w:lang w:val="hr-HR"/>
              </w:rPr>
              <w:fldChar w:fldCharType="end"/>
            </w:r>
            <w:bookmarkEnd w:id="38"/>
          </w:p>
        </w:tc>
      </w:tr>
      <w:tr w:rsidR="00B21D53" w:rsidRPr="00D34499" w14:paraId="2FDCFA8B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279590B3" w14:textId="77777777" w:rsidR="00B21D53" w:rsidRPr="00D34499" w:rsidRDefault="00B21D53" w:rsidP="00B21D53">
            <w:pPr>
              <w:spacing w:before="120" w:line="360" w:lineRule="auto"/>
              <w:jc w:val="center"/>
              <w:rPr>
                <w:rFonts w:ascii="Arial Narrow" w:hAnsi="Arial Narrow"/>
                <w:b/>
                <w:strike/>
                <w:lang w:val="hr-HR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Suglasnost predloženog mentora i doktoranda s prijavom 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nacrta doktorskoga rada</w:t>
            </w:r>
          </w:p>
        </w:tc>
      </w:tr>
      <w:tr w:rsidR="00B21D53" w:rsidRPr="00D34499" w14:paraId="0CF850FA" w14:textId="77777777" w:rsidTr="006A50CC">
        <w:trPr>
          <w:trHeight w:val="2317"/>
          <w:jc w:val="center"/>
        </w:trPr>
        <w:tc>
          <w:tcPr>
            <w:tcW w:w="9924" w:type="dxa"/>
            <w:gridSpan w:val="8"/>
            <w:tcBorders>
              <w:bottom w:val="single" w:sz="6" w:space="0" w:color="auto"/>
            </w:tcBorders>
            <w:vAlign w:val="center"/>
          </w:tcPr>
          <w:p w14:paraId="4B848654" w14:textId="77777777" w:rsidR="00B21D53" w:rsidRPr="00D34499" w:rsidRDefault="00B21D53" w:rsidP="00B21D53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222A92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34499">
              <w:rPr>
                <w:rFonts w:ascii="Arial Narrow" w:hAnsi="Arial Narrow"/>
                <w:sz w:val="20"/>
                <w:szCs w:val="20"/>
              </w:rPr>
              <w:t xml:space="preserve">Izjavljujem da sam suglasan s </w:t>
            </w:r>
            <w:r>
              <w:rPr>
                <w:rFonts w:ascii="Arial Narrow" w:hAnsi="Arial Narrow"/>
                <w:sz w:val="20"/>
                <w:szCs w:val="20"/>
              </w:rPr>
              <w:t>nacrtom</w:t>
            </w:r>
            <w:r w:rsidRPr="00D34499">
              <w:rPr>
                <w:rFonts w:ascii="Arial Narrow" w:hAnsi="Arial Narrow"/>
                <w:sz w:val="20"/>
                <w:szCs w:val="20"/>
              </w:rPr>
              <w:t xml:space="preserve"> koj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D34499">
              <w:rPr>
                <w:rFonts w:ascii="Arial Narrow" w:hAnsi="Arial Narrow"/>
                <w:sz w:val="20"/>
                <w:szCs w:val="20"/>
              </w:rPr>
              <w:t xml:space="preserve"> se prijavljuje.</w:t>
            </w:r>
          </w:p>
          <w:p w14:paraId="57C7E5A6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D34499">
              <w:rPr>
                <w:rFonts w:ascii="Arial Narrow" w:hAnsi="Arial Narrow"/>
                <w:sz w:val="20"/>
                <w:szCs w:val="20"/>
              </w:rPr>
              <w:tab/>
              <w:t>Potpis</w:t>
            </w:r>
            <w:r w:rsidRPr="00D3449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  <w:p w14:paraId="2AC1FD81" w14:textId="77777777" w:rsidR="00B21D53" w:rsidRPr="00D34499" w:rsidRDefault="00B21D53" w:rsidP="00B21D53">
            <w:pPr>
              <w:pStyle w:val="Tijeloteksta"/>
              <w:tabs>
                <w:tab w:val="left" w:pos="6414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D34499">
              <w:rPr>
                <w:rFonts w:ascii="Arial Narrow" w:hAnsi="Arial Narrow"/>
                <w:i/>
                <w:sz w:val="20"/>
                <w:szCs w:val="20"/>
              </w:rPr>
              <w:tab/>
              <w:t>(ime i prezime prvog predloženog mentora)</w:t>
            </w:r>
          </w:p>
          <w:p w14:paraId="6F26FC6D" w14:textId="77777777" w:rsidR="00B21D53" w:rsidRPr="00D34499" w:rsidRDefault="00B21D53" w:rsidP="00B21D53">
            <w:pPr>
              <w:pStyle w:val="Tijeloteksta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45AED523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D34499">
              <w:rPr>
                <w:rFonts w:ascii="Arial Narrow" w:hAnsi="Arial Narrow"/>
                <w:i/>
                <w:sz w:val="20"/>
                <w:szCs w:val="20"/>
              </w:rPr>
              <w:tab/>
            </w:r>
            <w:r w:rsidRPr="00D34499">
              <w:rPr>
                <w:rFonts w:ascii="Arial Narrow" w:hAnsi="Arial Narrow"/>
                <w:sz w:val="20"/>
                <w:szCs w:val="20"/>
              </w:rPr>
              <w:t>Potpis</w:t>
            </w:r>
            <w:r w:rsidRPr="00D3449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F337D26" w14:textId="77777777" w:rsidR="00B21D53" w:rsidRPr="00D34499" w:rsidRDefault="00B21D53" w:rsidP="00B21D53">
            <w:pPr>
              <w:pStyle w:val="Tijeloteksta"/>
              <w:tabs>
                <w:tab w:val="left" w:pos="6414"/>
              </w:tabs>
              <w:spacing w:line="36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34499">
              <w:rPr>
                <w:rFonts w:ascii="Arial Narrow" w:hAnsi="Arial Narrow"/>
                <w:i/>
                <w:sz w:val="20"/>
                <w:szCs w:val="20"/>
              </w:rPr>
              <w:tab/>
              <w:t>(ime i prezime drugog predloženog mentora)</w:t>
            </w:r>
          </w:p>
          <w:p w14:paraId="5555080D" w14:textId="77777777" w:rsidR="00B21D53" w:rsidRPr="00D34499" w:rsidRDefault="00B21D53" w:rsidP="00B21D53">
            <w:pPr>
              <w:pStyle w:val="Tijeloteksta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3A22AE1E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D34499">
              <w:rPr>
                <w:rFonts w:ascii="Arial Narrow" w:hAnsi="Arial Narrow"/>
                <w:sz w:val="20"/>
                <w:szCs w:val="20"/>
              </w:rPr>
              <w:tab/>
              <w:t>Potpis</w:t>
            </w:r>
            <w:r w:rsidRPr="00D3449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  <w:p w14:paraId="5F7E951B" w14:textId="77777777" w:rsidR="00B21D53" w:rsidRPr="00D34499" w:rsidRDefault="00B21D53" w:rsidP="00B21D53">
            <w:pPr>
              <w:pStyle w:val="Tijeloteksta"/>
              <w:tabs>
                <w:tab w:val="left" w:pos="5138"/>
              </w:tabs>
              <w:spacing w:line="36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34499">
              <w:rPr>
                <w:rFonts w:ascii="Arial Narrow" w:hAnsi="Arial Narrow"/>
                <w:i/>
                <w:sz w:val="20"/>
                <w:szCs w:val="20"/>
              </w:rPr>
              <w:tab/>
              <w:t>(ime i prezime doktoranda)</w:t>
            </w:r>
          </w:p>
          <w:p w14:paraId="162B0F58" w14:textId="77777777" w:rsidR="00B21D53" w:rsidRPr="00D34499" w:rsidRDefault="00B21D53" w:rsidP="00B21D53">
            <w:pPr>
              <w:pStyle w:val="Tijeloteksta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21D53" w:rsidRPr="00D34499" w14:paraId="239C645E" w14:textId="77777777" w:rsidTr="001A573D">
        <w:trPr>
          <w:trHeight w:val="454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D474E87" w14:textId="77777777" w:rsidR="00B21D53" w:rsidRPr="00D34499" w:rsidRDefault="00B21D53" w:rsidP="00B21D53">
            <w:pPr>
              <w:pStyle w:val="Tijeloteksta"/>
              <w:rPr>
                <w:rFonts w:ascii="Arial Narrow" w:hAnsi="Arial Narrow"/>
                <w:sz w:val="20"/>
                <w:szCs w:val="20"/>
              </w:rPr>
            </w:pPr>
            <w:r w:rsidRPr="00D34499">
              <w:rPr>
                <w:rFonts w:ascii="Arial Narrow" w:hAnsi="Arial Narrow"/>
                <w:b/>
              </w:rPr>
              <w:t>IZJAVA</w:t>
            </w:r>
          </w:p>
        </w:tc>
      </w:tr>
      <w:tr w:rsidR="00B21D53" w:rsidRPr="00D34499" w14:paraId="1CE43A51" w14:textId="77777777" w:rsidTr="006A50CC">
        <w:trPr>
          <w:trHeight w:val="2751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14:paraId="41C31D06" w14:textId="77777777" w:rsidR="00B21D53" w:rsidRPr="00D34499" w:rsidRDefault="00B21D53" w:rsidP="00B21D53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53D55D4" w14:textId="77777777" w:rsidR="00B21D53" w:rsidRPr="00D34499" w:rsidRDefault="00B21D53" w:rsidP="00B21D53">
            <w:pPr>
              <w:pStyle w:val="Tijeloteksta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34499">
              <w:rPr>
                <w:rFonts w:ascii="Arial Narrow" w:hAnsi="Arial Narrow"/>
                <w:sz w:val="20"/>
                <w:szCs w:val="20"/>
              </w:rPr>
              <w:t>Izjavljujem da nisam prijavi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D34499">
              <w:rPr>
                <w:rFonts w:ascii="Arial Narrow" w:hAnsi="Arial Narrow"/>
                <w:sz w:val="20"/>
                <w:szCs w:val="20"/>
              </w:rPr>
              <w:t xml:space="preserve"> / prijavi</w:t>
            </w:r>
            <w:r>
              <w:rPr>
                <w:rFonts w:ascii="Arial Narrow" w:hAnsi="Arial Narrow"/>
                <w:sz w:val="20"/>
                <w:szCs w:val="20"/>
              </w:rPr>
              <w:t>la</w:t>
            </w:r>
            <w:r w:rsidRPr="00D34499">
              <w:rPr>
                <w:rFonts w:ascii="Arial Narrow" w:hAnsi="Arial Narrow"/>
                <w:sz w:val="20"/>
                <w:szCs w:val="20"/>
              </w:rPr>
              <w:t xml:space="preserve"> doktorski rad s istovjetnom temom na drugome studiju Sveučilišta, odnosno na drugome sveučilištu</w:t>
            </w:r>
            <w:r w:rsidRPr="00D34499">
              <w:rPr>
                <w:rStyle w:val="Referencafusnote"/>
                <w:rFonts w:ascii="Arial Narrow" w:hAnsi="Arial Narrow"/>
                <w:sz w:val="20"/>
                <w:szCs w:val="20"/>
              </w:rPr>
              <w:footnoteReference w:id="4"/>
            </w:r>
            <w:r w:rsidRPr="00D34499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D12A060" w14:textId="77777777" w:rsidR="00B21D53" w:rsidRPr="00D34499" w:rsidRDefault="00B21D53" w:rsidP="00B21D53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9F4E2D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34499">
              <w:rPr>
                <w:rFonts w:ascii="Arial Narrow" w:hAnsi="Arial Narrow"/>
                <w:sz w:val="20"/>
                <w:szCs w:val="20"/>
              </w:rPr>
              <w:t xml:space="preserve">U 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D34499">
              <w:rPr>
                <w:rFonts w:ascii="Arial Narrow" w:hAnsi="Arial Narrow"/>
                <w:sz w:val="20"/>
                <w:szCs w:val="20"/>
              </w:rPr>
              <w:t>,</w:t>
            </w:r>
            <w:r w:rsidRPr="00D3449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bookmarkStart w:id="41" w:name="Text46"/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  <w:r w:rsidRPr="00D34499">
              <w:rPr>
                <w:rFonts w:ascii="Arial Narrow" w:hAnsi="Arial Narrow"/>
                <w:b/>
                <w:sz w:val="20"/>
                <w:szCs w:val="20"/>
              </w:rPr>
              <w:tab/>
            </w:r>
            <w:bookmarkStart w:id="42" w:name="OLE_LINK1"/>
            <w:r w:rsidRPr="00D34499">
              <w:rPr>
                <w:rFonts w:ascii="Arial Narrow" w:hAnsi="Arial Narrow"/>
                <w:sz w:val="20"/>
                <w:szCs w:val="20"/>
              </w:rPr>
              <w:t xml:space="preserve">Potpis 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3449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34499">
              <w:rPr>
                <w:rFonts w:ascii="Arial Narrow" w:hAnsi="Arial Narrow"/>
                <w:sz w:val="20"/>
                <w:szCs w:val="20"/>
              </w:rPr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3449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2087033E" w14:textId="77777777" w:rsidR="00B21D53" w:rsidRPr="00D34499" w:rsidRDefault="00B21D53" w:rsidP="00B21D53">
            <w:pPr>
              <w:pStyle w:val="Tijeloteksta"/>
              <w:tabs>
                <w:tab w:val="left" w:pos="172"/>
                <w:tab w:val="left" w:pos="6483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3449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(mjesto i datum)</w:t>
            </w:r>
            <w:r w:rsidRPr="00D3449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34499">
              <w:rPr>
                <w:rFonts w:ascii="Arial Narrow" w:hAnsi="Arial Narrow"/>
                <w:i/>
                <w:sz w:val="20"/>
                <w:szCs w:val="20"/>
              </w:rPr>
              <w:t>(ime i prezime doktoranda)</w:t>
            </w:r>
          </w:p>
          <w:p w14:paraId="769434C4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34499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bookmarkEnd w:id="42"/>
          <w:p w14:paraId="2EB93BD7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ind w:firstLine="60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396BAB" w14:textId="77777777" w:rsidR="00B21D53" w:rsidRPr="00D34499" w:rsidRDefault="00B21D53" w:rsidP="00B21D53">
            <w:pPr>
              <w:pStyle w:val="Tijeloteksta"/>
              <w:tabs>
                <w:tab w:val="left" w:pos="5989"/>
              </w:tabs>
              <w:spacing w:line="360" w:lineRule="auto"/>
              <w:ind w:firstLine="602"/>
              <w:jc w:val="left"/>
              <w:rPr>
                <w:rFonts w:ascii="Arial Narrow" w:hAnsi="Arial Narrow"/>
                <w:i/>
                <w:strike/>
                <w:sz w:val="20"/>
                <w:szCs w:val="20"/>
              </w:rPr>
            </w:pPr>
          </w:p>
        </w:tc>
      </w:tr>
    </w:tbl>
    <w:p w14:paraId="7A9DFBEE" w14:textId="77777777" w:rsidR="008865C8" w:rsidRPr="00D34499" w:rsidRDefault="008865C8" w:rsidP="00FE0BD6">
      <w:pPr>
        <w:jc w:val="both"/>
        <w:rPr>
          <w:rFonts w:ascii="Arial Narrow" w:hAnsi="Arial Narrow" w:cs="Arial"/>
          <w:sz w:val="20"/>
          <w:szCs w:val="20"/>
          <w:lang w:val="hr-HR"/>
        </w:rPr>
      </w:pPr>
    </w:p>
    <w:sectPr w:rsidR="008865C8" w:rsidRPr="00D34499" w:rsidSect="001A57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0415" w14:textId="77777777" w:rsidR="007C228A" w:rsidRDefault="007C228A">
      <w:r>
        <w:separator/>
      </w:r>
    </w:p>
  </w:endnote>
  <w:endnote w:type="continuationSeparator" w:id="0">
    <w:p w14:paraId="13AE8D07" w14:textId="77777777" w:rsidR="007C228A" w:rsidRDefault="007C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BA5E" w14:textId="77777777" w:rsidR="00803067" w:rsidRPr="00D65A38" w:rsidRDefault="00803067" w:rsidP="00D65A38">
    <w:pPr>
      <w:pStyle w:val="Podnoje"/>
      <w:jc w:val="center"/>
      <w:rPr>
        <w:rFonts w:ascii="Arial Narrow" w:hAnsi="Arial Narrow" w:cs="Arial"/>
        <w:sz w:val="20"/>
        <w:szCs w:val="20"/>
        <w:lang w:val="hr-HR"/>
      </w:rPr>
    </w:pPr>
    <w:r w:rsidRPr="00D65A38">
      <w:rPr>
        <w:rFonts w:ascii="Arial Narrow" w:hAnsi="Arial Narrow" w:cs="Arial"/>
        <w:sz w:val="20"/>
        <w:szCs w:val="20"/>
        <w:lang w:val="hr-HR"/>
      </w:rPr>
      <w:t xml:space="preserve">Obrazac </w:t>
    </w:r>
    <w:r w:rsidRPr="00946164">
      <w:rPr>
        <w:rFonts w:ascii="Arial Narrow" w:hAnsi="Arial Narrow" w:cs="Arial"/>
        <w:b/>
        <w:sz w:val="20"/>
        <w:szCs w:val="20"/>
        <w:lang w:val="hr-HR"/>
      </w:rPr>
      <w:t>DR.01</w:t>
    </w:r>
    <w:r w:rsidRPr="00D65A38">
      <w:rPr>
        <w:rFonts w:ascii="Arial Narrow" w:hAnsi="Arial Narrow" w:cs="Arial"/>
        <w:sz w:val="20"/>
        <w:szCs w:val="20"/>
        <w:lang w:val="hr-HR"/>
      </w:rPr>
      <w:t xml:space="preserve"> </w:t>
    </w:r>
    <w:r w:rsidR="00E26DFF">
      <w:rPr>
        <w:rFonts w:ascii="Arial Narrow" w:hAnsi="Arial Narrow" w:cs="Arial"/>
        <w:sz w:val="20"/>
        <w:szCs w:val="20"/>
        <w:lang w:val="hr-HR"/>
      </w:rPr>
      <w:t xml:space="preserve">Prijava </w:t>
    </w:r>
    <w:r w:rsidR="00EF72AD">
      <w:rPr>
        <w:rFonts w:ascii="Arial Narrow" w:hAnsi="Arial Narrow" w:cs="Arial"/>
        <w:sz w:val="20"/>
        <w:szCs w:val="20"/>
        <w:lang w:val="hr-HR"/>
      </w:rPr>
      <w:t>nacrta</w:t>
    </w:r>
    <w:r w:rsidRPr="00D65A38">
      <w:rPr>
        <w:rFonts w:ascii="Arial Narrow" w:hAnsi="Arial Narrow" w:cs="Arial"/>
        <w:sz w:val="20"/>
        <w:szCs w:val="20"/>
        <w:lang w:val="hr-HR"/>
      </w:rPr>
      <w:t xml:space="preserve"> doktorskog</w:t>
    </w:r>
    <w:r w:rsidR="00EF72AD">
      <w:rPr>
        <w:rFonts w:ascii="Arial Narrow" w:hAnsi="Arial Narrow" w:cs="Arial"/>
        <w:sz w:val="20"/>
        <w:szCs w:val="20"/>
        <w:lang w:val="hr-HR"/>
      </w:rPr>
      <w:t>a</w:t>
    </w:r>
    <w:r w:rsidRPr="00D65A38">
      <w:rPr>
        <w:rFonts w:ascii="Arial Narrow" w:hAnsi="Arial Narrow" w:cs="Arial"/>
        <w:sz w:val="20"/>
        <w:szCs w:val="20"/>
        <w:lang w:val="hr-HR"/>
      </w:rPr>
      <w:t xml:space="preserve"> rada </w:t>
    </w:r>
    <w:r w:rsidR="004E076D">
      <w:rPr>
        <w:rFonts w:ascii="Arial Narrow" w:hAnsi="Arial Narrow" w:cs="Arial"/>
        <w:sz w:val="20"/>
        <w:szCs w:val="20"/>
        <w:lang w:val="hr-HR"/>
      </w:rPr>
      <w:t>–</w:t>
    </w:r>
    <w:r w:rsidR="00E26DFF" w:rsidRPr="00D65A38">
      <w:rPr>
        <w:rFonts w:ascii="Arial Narrow" w:hAnsi="Arial Narrow" w:cs="Arial"/>
        <w:sz w:val="20"/>
        <w:szCs w:val="20"/>
        <w:lang w:val="hr-HR"/>
      </w:rPr>
      <w:t xml:space="preserve"> </w:t>
    </w:r>
    <w:r w:rsidRPr="00D65A38">
      <w:rPr>
        <w:rFonts w:ascii="Arial Narrow" w:hAnsi="Arial Narrow" w:cs="Arial"/>
        <w:sz w:val="20"/>
        <w:szCs w:val="20"/>
        <w:lang w:val="hr-HR"/>
      </w:rPr>
      <w:t xml:space="preserve">popunjava </w:t>
    </w:r>
    <w:r w:rsidR="00EF72AD">
      <w:rPr>
        <w:rFonts w:ascii="Arial Narrow" w:hAnsi="Arial Narrow" w:cs="Arial"/>
        <w:sz w:val="20"/>
        <w:szCs w:val="20"/>
        <w:lang w:val="hr-HR"/>
      </w:rPr>
      <w:t>doktorand</w:t>
    </w:r>
    <w:r w:rsidR="00595039">
      <w:rPr>
        <w:rFonts w:ascii="Arial Narrow" w:hAnsi="Arial Narrow" w:cs="Arial"/>
        <w:sz w:val="20"/>
        <w:szCs w:val="20"/>
        <w:lang w:val="hr-HR"/>
      </w:rPr>
      <w:t xml:space="preserve"> </w:t>
    </w:r>
    <w:r w:rsidRPr="00D65A38">
      <w:rPr>
        <w:rFonts w:ascii="Arial Narrow" w:hAnsi="Arial Narrow" w:cs="Arial"/>
        <w:sz w:val="20"/>
        <w:szCs w:val="20"/>
        <w:lang w:val="hr-HR"/>
      </w:rPr>
      <w:t>/</w:t>
    </w:r>
    <w:r w:rsidR="00595039">
      <w:rPr>
        <w:rFonts w:ascii="Arial Narrow" w:hAnsi="Arial Narrow" w:cs="Arial"/>
        <w:sz w:val="20"/>
        <w:szCs w:val="20"/>
        <w:lang w:val="hr-HR"/>
      </w:rPr>
      <w:t xml:space="preserve"> </w:t>
    </w:r>
    <w:r w:rsidR="00EF72AD">
      <w:rPr>
        <w:rFonts w:ascii="Arial Narrow" w:hAnsi="Arial Narrow" w:cs="Arial"/>
        <w:sz w:val="20"/>
        <w:szCs w:val="20"/>
        <w:lang w:val="hr-HR"/>
      </w:rPr>
      <w:t>doktorand</w:t>
    </w:r>
    <w:r w:rsidRPr="00D65A38">
      <w:rPr>
        <w:rFonts w:ascii="Arial Narrow" w:hAnsi="Arial Narrow" w:cs="Arial"/>
        <w:sz w:val="20"/>
        <w:szCs w:val="20"/>
        <w:lang w:val="hr-HR"/>
      </w:rPr>
      <w:t xml:space="preserve">ica uz pomoć </w:t>
    </w:r>
    <w:r w:rsidR="005E6FDE">
      <w:rPr>
        <w:rFonts w:ascii="Arial Narrow" w:hAnsi="Arial Narrow" w:cs="Arial"/>
        <w:sz w:val="20"/>
        <w:szCs w:val="20"/>
        <w:lang w:val="hr-HR"/>
      </w:rPr>
      <w:t xml:space="preserve">predloženog </w:t>
    </w:r>
    <w:r w:rsidRPr="00D65A38">
      <w:rPr>
        <w:rFonts w:ascii="Arial Narrow" w:hAnsi="Arial Narrow" w:cs="Arial"/>
        <w:sz w:val="20"/>
        <w:szCs w:val="20"/>
        <w:lang w:val="hr-HR"/>
      </w:rPr>
      <w:t>mentora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3C03" w14:textId="77777777" w:rsidR="007C228A" w:rsidRDefault="007C228A">
      <w:r>
        <w:separator/>
      </w:r>
    </w:p>
  </w:footnote>
  <w:footnote w:type="continuationSeparator" w:id="0">
    <w:p w14:paraId="29CDCC81" w14:textId="77777777" w:rsidR="007C228A" w:rsidRDefault="007C228A">
      <w:r>
        <w:continuationSeparator/>
      </w:r>
    </w:p>
  </w:footnote>
  <w:footnote w:id="1">
    <w:p w14:paraId="7B01932B" w14:textId="77777777" w:rsidR="005B3AA0" w:rsidRPr="00D34499" w:rsidRDefault="005B3AA0" w:rsidP="00B36679">
      <w:pPr>
        <w:jc w:val="both"/>
        <w:rPr>
          <w:rFonts w:ascii="Arial Narrow" w:hAnsi="Arial Narrow" w:cs="Arial"/>
          <w:sz w:val="18"/>
          <w:szCs w:val="18"/>
          <w:lang w:val="hr-HR"/>
        </w:rPr>
      </w:pPr>
      <w:r w:rsidRPr="00D34499">
        <w:rPr>
          <w:rStyle w:val="Referencafusnote"/>
          <w:rFonts w:ascii="Arial Narrow" w:hAnsi="Arial Narrow"/>
          <w:sz w:val="18"/>
          <w:szCs w:val="18"/>
        </w:rPr>
        <w:footnoteRef/>
      </w:r>
      <w:r w:rsidRPr="00D34499">
        <w:rPr>
          <w:rFonts w:ascii="Arial Narrow" w:hAnsi="Arial Narrow"/>
          <w:sz w:val="18"/>
          <w:szCs w:val="18"/>
          <w:lang w:val="it-IT"/>
        </w:rPr>
        <w:t xml:space="preserve"> </w:t>
      </w:r>
      <w:r w:rsidRPr="00D34499">
        <w:rPr>
          <w:rFonts w:ascii="Arial Narrow" w:hAnsi="Arial Narrow" w:cs="Arial"/>
          <w:sz w:val="18"/>
          <w:szCs w:val="18"/>
          <w:lang w:val="hr-HR"/>
        </w:rPr>
        <w:t xml:space="preserve">Molimo datoteku nazvati: DR.01 – Prezime Ime </w:t>
      </w:r>
      <w:r w:rsidR="00817C41" w:rsidRPr="00D34499">
        <w:rPr>
          <w:rFonts w:ascii="Arial Narrow" w:hAnsi="Arial Narrow" w:cs="Arial"/>
          <w:sz w:val="18"/>
          <w:szCs w:val="18"/>
          <w:lang w:val="hr-HR"/>
        </w:rPr>
        <w:t>doktoranda</w:t>
      </w:r>
      <w:r w:rsidRPr="00D34499">
        <w:rPr>
          <w:rFonts w:ascii="Arial Narrow" w:hAnsi="Arial Narrow" w:cs="Arial"/>
          <w:sz w:val="18"/>
          <w:szCs w:val="18"/>
          <w:lang w:val="hr-HR"/>
        </w:rPr>
        <w:t>.</w:t>
      </w:r>
      <w:r w:rsidR="00721105" w:rsidRPr="00D34499">
        <w:rPr>
          <w:rFonts w:ascii="Arial Narrow" w:hAnsi="Arial Narrow" w:cs="Arial"/>
          <w:sz w:val="18"/>
          <w:szCs w:val="18"/>
          <w:lang w:val="hr-HR"/>
        </w:rPr>
        <w:t>pdf</w:t>
      </w:r>
    </w:p>
    <w:p w14:paraId="0677D142" w14:textId="77777777" w:rsidR="005B3AA0" w:rsidRPr="00D34499" w:rsidRDefault="00FE430C" w:rsidP="00B36679">
      <w:pPr>
        <w:pStyle w:val="Tekstfusnote"/>
        <w:rPr>
          <w:rFonts w:ascii="Arial Narrow" w:hAnsi="Arial Narrow"/>
          <w:sz w:val="18"/>
          <w:szCs w:val="18"/>
          <w:lang w:val="hr-HR"/>
        </w:rPr>
      </w:pPr>
      <w:r w:rsidRPr="00D34499">
        <w:rPr>
          <w:rFonts w:ascii="Arial Narrow" w:hAnsi="Arial Narrow" w:cs="Arial"/>
          <w:sz w:val="18"/>
          <w:szCs w:val="18"/>
          <w:lang w:val="hr-HR"/>
        </w:rPr>
        <w:t>I</w:t>
      </w:r>
      <w:r w:rsidR="005B3AA0" w:rsidRPr="00D34499">
        <w:rPr>
          <w:rFonts w:ascii="Arial Narrow" w:hAnsi="Arial Narrow" w:cs="Arial"/>
          <w:sz w:val="18"/>
          <w:szCs w:val="18"/>
          <w:lang w:val="hr-HR"/>
        </w:rPr>
        <w:t xml:space="preserve">spunjeni obrazac DR.01 </w:t>
      </w:r>
      <w:r w:rsidRPr="00D34499">
        <w:rPr>
          <w:rFonts w:ascii="Arial Narrow" w:hAnsi="Arial Narrow" w:cs="Arial"/>
          <w:sz w:val="18"/>
          <w:szCs w:val="18"/>
          <w:lang w:val="hr-HR"/>
        </w:rPr>
        <w:t xml:space="preserve">poslati </w:t>
      </w:r>
      <w:r w:rsidR="005B3AA0" w:rsidRPr="00D34499">
        <w:rPr>
          <w:rFonts w:ascii="Arial Narrow" w:hAnsi="Arial Narrow" w:cs="Arial"/>
          <w:sz w:val="18"/>
          <w:szCs w:val="18"/>
          <w:lang w:val="hr-HR"/>
        </w:rPr>
        <w:t>u elektroničkom i tiskanom obliku</w:t>
      </w:r>
      <w:r w:rsidR="00D830FA" w:rsidRPr="00D34499">
        <w:rPr>
          <w:rFonts w:ascii="Arial Narrow" w:hAnsi="Arial Narrow" w:cs="Arial"/>
          <w:sz w:val="18"/>
          <w:szCs w:val="18"/>
          <w:lang w:val="hr-HR"/>
        </w:rPr>
        <w:t>,</w:t>
      </w:r>
      <w:r w:rsidR="005B3AA0" w:rsidRPr="00D34499">
        <w:rPr>
          <w:rFonts w:ascii="Arial Narrow" w:hAnsi="Arial Narrow" w:cs="Arial"/>
          <w:sz w:val="18"/>
          <w:szCs w:val="18"/>
          <w:lang w:val="hr-HR"/>
        </w:rPr>
        <w:t xml:space="preserve"> potpisan</w:t>
      </w:r>
      <w:r w:rsidR="00D830FA" w:rsidRPr="00D34499">
        <w:rPr>
          <w:rFonts w:ascii="Arial Narrow" w:hAnsi="Arial Narrow" w:cs="Arial"/>
          <w:sz w:val="18"/>
          <w:szCs w:val="18"/>
          <w:lang w:val="hr-HR"/>
        </w:rPr>
        <w:t>,</w:t>
      </w:r>
      <w:r w:rsidR="005B3AA0" w:rsidRPr="00D34499">
        <w:rPr>
          <w:rFonts w:ascii="Arial Narrow" w:hAnsi="Arial Narrow" w:cs="Arial"/>
          <w:sz w:val="18"/>
          <w:szCs w:val="18"/>
          <w:lang w:val="hr-HR"/>
        </w:rPr>
        <w:t xml:space="preserve"> u </w:t>
      </w:r>
      <w:r w:rsidR="008B2977" w:rsidRPr="00D34499">
        <w:rPr>
          <w:rFonts w:ascii="Arial Narrow" w:hAnsi="Arial Narrow" w:cs="Arial"/>
          <w:sz w:val="18"/>
          <w:szCs w:val="18"/>
          <w:lang w:val="hr-HR"/>
        </w:rPr>
        <w:t>nadležnu referadu</w:t>
      </w:r>
      <w:r w:rsidR="00D00CA3" w:rsidRPr="00D34499">
        <w:rPr>
          <w:rFonts w:ascii="Arial Narrow" w:hAnsi="Arial Narrow" w:cs="Arial"/>
          <w:sz w:val="18"/>
          <w:szCs w:val="18"/>
          <w:lang w:val="hr-HR"/>
        </w:rPr>
        <w:t>.</w:t>
      </w:r>
    </w:p>
  </w:footnote>
  <w:footnote w:id="2">
    <w:p w14:paraId="3DA39589" w14:textId="77777777" w:rsidR="00B21D53" w:rsidRPr="00D34499" w:rsidRDefault="00B21D53">
      <w:pPr>
        <w:pStyle w:val="Tekstfusnote"/>
        <w:rPr>
          <w:rFonts w:ascii="Arial Narrow" w:hAnsi="Arial Narrow"/>
          <w:sz w:val="18"/>
          <w:szCs w:val="18"/>
          <w:lang w:val="hr-HR"/>
        </w:rPr>
      </w:pPr>
      <w:r w:rsidRPr="00D34499">
        <w:rPr>
          <w:rStyle w:val="Referencafusnote"/>
          <w:rFonts w:ascii="Arial Narrow" w:hAnsi="Arial Narrow"/>
          <w:sz w:val="18"/>
          <w:szCs w:val="18"/>
        </w:rPr>
        <w:footnoteRef/>
      </w:r>
      <w:r w:rsidRPr="00D34499">
        <w:rPr>
          <w:rFonts w:ascii="Arial Narrow" w:hAnsi="Arial Narrow"/>
          <w:sz w:val="18"/>
          <w:szCs w:val="18"/>
          <w:lang w:val="hr-HR"/>
        </w:rPr>
        <w:t xml:space="preserve"> Redoslijed navođenja cilja i hipoteza</w:t>
      </w:r>
      <w:r>
        <w:rPr>
          <w:rFonts w:ascii="Arial Narrow" w:hAnsi="Arial Narrow"/>
          <w:sz w:val="18"/>
          <w:szCs w:val="18"/>
          <w:lang w:val="hr-HR"/>
        </w:rPr>
        <w:t xml:space="preserve"> / istraživačkih pitanja</w:t>
      </w:r>
      <w:r w:rsidRPr="00D34499">
        <w:rPr>
          <w:rFonts w:ascii="Arial Narrow" w:hAnsi="Arial Narrow"/>
          <w:sz w:val="18"/>
          <w:szCs w:val="18"/>
          <w:lang w:val="hr-HR"/>
        </w:rPr>
        <w:t xml:space="preserve"> ovisi o području istraživanja.</w:t>
      </w:r>
    </w:p>
  </w:footnote>
  <w:footnote w:id="3">
    <w:p w14:paraId="47AC8A53" w14:textId="77777777" w:rsidR="00B21D53" w:rsidRPr="00D34499" w:rsidRDefault="00B21D53">
      <w:pPr>
        <w:pStyle w:val="Tekstfusnote"/>
        <w:rPr>
          <w:rFonts w:ascii="Arial Narrow" w:hAnsi="Arial Narrow"/>
          <w:sz w:val="18"/>
          <w:szCs w:val="18"/>
          <w:lang w:val="hr-HR"/>
        </w:rPr>
      </w:pPr>
      <w:r w:rsidRPr="00D34499">
        <w:rPr>
          <w:rStyle w:val="Referencafusnote"/>
          <w:rFonts w:ascii="Arial Narrow" w:hAnsi="Arial Narrow"/>
          <w:sz w:val="18"/>
          <w:szCs w:val="18"/>
        </w:rPr>
        <w:footnoteRef/>
      </w:r>
      <w:r w:rsidRPr="00D34499">
        <w:rPr>
          <w:rFonts w:ascii="Arial Narrow" w:hAnsi="Arial Narrow"/>
          <w:sz w:val="18"/>
          <w:szCs w:val="18"/>
          <w:lang w:val="hr-HR"/>
        </w:rPr>
        <w:t xml:space="preserve"> Navesti samo ako je potrebno.</w:t>
      </w:r>
    </w:p>
  </w:footnote>
  <w:footnote w:id="4">
    <w:p w14:paraId="41437F06" w14:textId="77777777" w:rsidR="00B21D53" w:rsidRPr="00D34499" w:rsidRDefault="00B21D53">
      <w:pPr>
        <w:pStyle w:val="Tekstfusnote"/>
        <w:rPr>
          <w:rFonts w:ascii="Arial Narrow" w:hAnsi="Arial Narrow"/>
          <w:sz w:val="18"/>
          <w:szCs w:val="18"/>
          <w:lang w:val="hr-HR"/>
        </w:rPr>
      </w:pPr>
      <w:r w:rsidRPr="00D34499">
        <w:rPr>
          <w:rStyle w:val="Referencafusnote"/>
          <w:rFonts w:ascii="Arial Narrow" w:hAnsi="Arial Narrow"/>
          <w:sz w:val="18"/>
          <w:szCs w:val="18"/>
        </w:rPr>
        <w:footnoteRef/>
      </w:r>
      <w:r w:rsidRPr="00D34499">
        <w:rPr>
          <w:rFonts w:ascii="Arial Narrow" w:hAnsi="Arial Narrow"/>
          <w:sz w:val="18"/>
          <w:szCs w:val="18"/>
          <w:lang w:val="hr-HR"/>
        </w:rPr>
        <w:t xml:space="preserve"> Zanemariti u slučaju dvojnog doktorata (</w:t>
      </w:r>
      <w:r w:rsidRPr="00D34499">
        <w:rPr>
          <w:rFonts w:ascii="Arial Narrow" w:hAnsi="Arial Narrow"/>
          <w:i/>
          <w:iCs/>
          <w:sz w:val="18"/>
          <w:szCs w:val="18"/>
          <w:lang w:val="hr-HR"/>
        </w:rPr>
        <w:t>cotutelle de thèse</w:t>
      </w:r>
      <w:r w:rsidRPr="00D34499">
        <w:rPr>
          <w:rFonts w:ascii="Arial Narrow" w:hAnsi="Arial Narrow"/>
          <w:sz w:val="18"/>
          <w:szCs w:val="18"/>
          <w:lang w:val="hr-HR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6624" w14:textId="77777777" w:rsidR="00704838" w:rsidRDefault="00704838">
    <w:pPr>
      <w:pStyle w:val="Zaglavlje"/>
    </w:pPr>
    <w:r>
      <w:rPr>
        <w:noProof/>
      </w:rPr>
      <w:pict w14:anchorId="78A19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2017329" o:spid="_x0000_s1028" type="#_x0000_t136" style="position:absolute;margin-left:0;margin-top:0;width:611.4pt;height:67.9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OGLEDNI PRIMJERA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A8D" w14:textId="776650ED" w:rsidR="00072A4F" w:rsidRDefault="00704838" w:rsidP="00072A4F">
    <w:pPr>
      <w:pStyle w:val="Zaglavlje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</w:rPr>
      <w:pict w14:anchorId="6B3FF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2017330" o:spid="_x0000_s1029" type="#_x0000_t136" style="position:absolute;left:0;text-align:left;margin-left:0;margin-top:0;width:611.4pt;height:67.9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OGLEDNI PRIMJERAK"/>
        </v:shape>
      </w:pict>
    </w:r>
    <w:r w:rsidR="00AB199B" w:rsidRPr="001060B2">
      <w:rPr>
        <w:rFonts w:ascii="Arial Narrow" w:hAnsi="Arial Narrow" w:cs="Arial"/>
        <w:noProof/>
        <w:lang w:val="hr-HR"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11514DB" wp14:editId="1FE6E184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86503847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ED88" w14:textId="77777777" w:rsidR="001060B2" w:rsidRPr="009607E3" w:rsidRDefault="001060B2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  <w:lang w:val="hr-HR"/>
                            </w:rPr>
                          </w:pPr>
                          <w:r w:rsidRPr="009607E3">
                            <w:rPr>
                              <w:rFonts w:ascii="Arial Narrow" w:hAnsi="Arial Narrow"/>
                              <w:lang w:val="hr-HR"/>
                            </w:rPr>
                            <w:fldChar w:fldCharType="begin"/>
                          </w:r>
                          <w:r w:rsidRPr="009607E3">
                            <w:rPr>
                              <w:rFonts w:ascii="Arial Narrow" w:hAnsi="Arial Narrow"/>
                              <w:lang w:val="hr-HR"/>
                            </w:rPr>
                            <w:instrText xml:space="preserve"> PAGE   \* MERGEFORMAT </w:instrText>
                          </w:r>
                          <w:r w:rsidRPr="009607E3">
                            <w:rPr>
                              <w:rFonts w:ascii="Arial Narrow" w:hAnsi="Arial Narrow"/>
                              <w:lang w:val="hr-HR"/>
                            </w:rPr>
                            <w:fldChar w:fldCharType="separate"/>
                          </w:r>
                          <w:r w:rsidR="005F540D" w:rsidRPr="009607E3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 w:rsidRPr="009607E3">
                            <w:rPr>
                              <w:rFonts w:ascii="Arial Narrow" w:hAnsi="Arial Narrow"/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514DB" id="Rectangle 2" o:spid="_x0000_s1026" style="position:absolute;left:0;text-align:left;margin-left:0;margin-top:414.55pt;width:45.35pt;height:25.95pt;z-index:25165670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" o:allowincell="f" stroked="f">
              <v:textbox>
                <w:txbxContent>
                  <w:p w14:paraId="4CDDED88" w14:textId="77777777" w:rsidR="001060B2" w:rsidRPr="009607E3" w:rsidRDefault="001060B2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  <w:lang w:val="hr-HR"/>
                      </w:rPr>
                    </w:pPr>
                    <w:r w:rsidRPr="009607E3">
                      <w:rPr>
                        <w:rFonts w:ascii="Arial Narrow" w:hAnsi="Arial Narrow"/>
                        <w:lang w:val="hr-HR"/>
                      </w:rPr>
                      <w:fldChar w:fldCharType="begin"/>
                    </w:r>
                    <w:r w:rsidRPr="009607E3">
                      <w:rPr>
                        <w:rFonts w:ascii="Arial Narrow" w:hAnsi="Arial Narrow"/>
                        <w:lang w:val="hr-HR"/>
                      </w:rPr>
                      <w:instrText xml:space="preserve"> PAGE   \* MERGEFORMAT </w:instrText>
                    </w:r>
                    <w:r w:rsidRPr="009607E3">
                      <w:rPr>
                        <w:rFonts w:ascii="Arial Narrow" w:hAnsi="Arial Narrow"/>
                        <w:lang w:val="hr-HR"/>
                      </w:rPr>
                      <w:fldChar w:fldCharType="separate"/>
                    </w:r>
                    <w:r w:rsidR="005F540D" w:rsidRPr="009607E3">
                      <w:rPr>
                        <w:rFonts w:ascii="Arial Narrow" w:hAnsi="Arial Narrow"/>
                        <w:noProof/>
                      </w:rPr>
                      <w:t>1</w:t>
                    </w:r>
                    <w:r w:rsidRPr="009607E3">
                      <w:rPr>
                        <w:rFonts w:ascii="Arial Narrow" w:hAnsi="Arial Narrow"/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99B" w:rsidRPr="00D65A38">
      <w:rPr>
        <w:rFonts w:ascii="Arial Narrow" w:hAnsi="Arial Narrow"/>
        <w:noProof/>
      </w:rPr>
      <w:drawing>
        <wp:anchor distT="0" distB="0" distL="114300" distR="114300" simplePos="0" relativeHeight="251655680" behindDoc="1" locked="0" layoutInCell="1" allowOverlap="1" wp14:anchorId="70CDE0DC" wp14:editId="7B85CC9A">
          <wp:simplePos x="0" y="0"/>
          <wp:positionH relativeFrom="column">
            <wp:posOffset>5501005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067" w:rsidRPr="00D65A38">
      <w:rPr>
        <w:rFonts w:ascii="Arial Narrow" w:hAnsi="Arial Narrow" w:cs="Arial"/>
        <w:lang w:val="hr-HR"/>
      </w:rPr>
      <w:t>S V E U Č I L I Š T E   U   Z A G R E B U</w:t>
    </w:r>
  </w:p>
  <w:p w14:paraId="3B3B0A5D" w14:textId="77777777" w:rsidR="00803067" w:rsidRPr="009E2281" w:rsidRDefault="00E26DFF" w:rsidP="00072A4F">
    <w:pPr>
      <w:pStyle w:val="Zaglavlje"/>
      <w:tabs>
        <w:tab w:val="clear" w:pos="4536"/>
        <w:tab w:val="center" w:pos="7797"/>
      </w:tabs>
      <w:ind w:left="-142"/>
      <w:rPr>
        <w:rFonts w:ascii="Arial Narrow" w:hAnsi="Arial Narrow" w:cs="Arial"/>
        <w:b/>
        <w:sz w:val="20"/>
        <w:szCs w:val="20"/>
        <w:lang w:val="hr-HR"/>
      </w:rPr>
    </w:pPr>
    <w:r w:rsidRPr="00B074A0">
      <w:rPr>
        <w:rFonts w:ascii="Arial Narrow" w:hAnsi="Arial Narrow" w:cs="Arial"/>
        <w:b/>
        <w:sz w:val="20"/>
        <w:szCs w:val="20"/>
        <w:lang w:val="hr-HR"/>
      </w:rPr>
      <w:t>DR.01</w:t>
    </w:r>
    <w:r>
      <w:rPr>
        <w:rFonts w:ascii="Arial Narrow" w:hAnsi="Arial Narrow" w:cs="Arial"/>
        <w:b/>
        <w:sz w:val="20"/>
        <w:szCs w:val="20"/>
        <w:lang w:val="hr-HR"/>
      </w:rPr>
      <w:t xml:space="preserve"> </w:t>
    </w:r>
    <w:r w:rsidRPr="00B074A0">
      <w:rPr>
        <w:rFonts w:ascii="Arial Narrow" w:hAnsi="Arial Narrow" w:cs="Arial"/>
        <w:sz w:val="20"/>
        <w:szCs w:val="20"/>
        <w:lang w:val="hr-HR"/>
      </w:rPr>
      <w:t xml:space="preserve">Prijava </w:t>
    </w:r>
    <w:r w:rsidR="00C81064">
      <w:rPr>
        <w:rFonts w:ascii="Arial Narrow" w:hAnsi="Arial Narrow" w:cs="Arial"/>
        <w:sz w:val="20"/>
        <w:szCs w:val="20"/>
        <w:lang w:val="hr-HR"/>
      </w:rPr>
      <w:t>nacrta</w:t>
    </w:r>
    <w:r>
      <w:rPr>
        <w:rFonts w:ascii="Arial Narrow" w:hAnsi="Arial Narrow" w:cs="Arial"/>
        <w:sz w:val="20"/>
        <w:szCs w:val="20"/>
        <w:lang w:val="hr-HR"/>
      </w:rPr>
      <w:t xml:space="preserve"> doktorskog</w:t>
    </w:r>
    <w:r w:rsidR="00C81064">
      <w:rPr>
        <w:rFonts w:ascii="Arial Narrow" w:hAnsi="Arial Narrow" w:cs="Arial"/>
        <w:sz w:val="20"/>
        <w:szCs w:val="20"/>
        <w:lang w:val="hr-HR"/>
      </w:rPr>
      <w:t>a</w:t>
    </w:r>
    <w:r>
      <w:rPr>
        <w:rFonts w:ascii="Arial Narrow" w:hAnsi="Arial Narrow" w:cs="Arial"/>
        <w:sz w:val="20"/>
        <w:szCs w:val="20"/>
        <w:lang w:val="hr-HR"/>
      </w:rPr>
      <w:t xml:space="preserve"> rada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1F79" w14:textId="77777777" w:rsidR="00704838" w:rsidRDefault="00704838">
    <w:pPr>
      <w:pStyle w:val="Zaglavlje"/>
    </w:pPr>
    <w:r>
      <w:rPr>
        <w:noProof/>
      </w:rPr>
      <w:pict w14:anchorId="253846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2017328" o:spid="_x0000_s1027" type="#_x0000_t136" style="position:absolute;margin-left:0;margin-top:0;width:611.4pt;height:67.9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OGLEDNI PRIMJERA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374F9"/>
    <w:multiLevelType w:val="hybridMultilevel"/>
    <w:tmpl w:val="7DC0A0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45514">
    <w:abstractNumId w:val="8"/>
  </w:num>
  <w:num w:numId="2" w16cid:durableId="2126531827">
    <w:abstractNumId w:val="3"/>
  </w:num>
  <w:num w:numId="3" w16cid:durableId="1316687902">
    <w:abstractNumId w:val="2"/>
  </w:num>
  <w:num w:numId="4" w16cid:durableId="213201772">
    <w:abstractNumId w:val="1"/>
  </w:num>
  <w:num w:numId="5" w16cid:durableId="1633361049">
    <w:abstractNumId w:val="0"/>
  </w:num>
  <w:num w:numId="6" w16cid:durableId="1598247691">
    <w:abstractNumId w:val="11"/>
  </w:num>
  <w:num w:numId="7" w16cid:durableId="503521511">
    <w:abstractNumId w:val="13"/>
  </w:num>
  <w:num w:numId="8" w16cid:durableId="132674006">
    <w:abstractNumId w:val="10"/>
  </w:num>
  <w:num w:numId="9" w16cid:durableId="2073504213">
    <w:abstractNumId w:val="9"/>
  </w:num>
  <w:num w:numId="10" w16cid:durableId="212810868">
    <w:abstractNumId w:val="7"/>
  </w:num>
  <w:num w:numId="11" w16cid:durableId="2361311">
    <w:abstractNumId w:val="6"/>
  </w:num>
  <w:num w:numId="12" w16cid:durableId="407534778">
    <w:abstractNumId w:val="5"/>
  </w:num>
  <w:num w:numId="13" w16cid:durableId="743140864">
    <w:abstractNumId w:val="4"/>
  </w:num>
  <w:num w:numId="14" w16cid:durableId="862136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65ufrDtrReT+SOo7uzC57guq7LkXj9LEF4F4Z105KbDvARyU9X9MwhgeQHMyP6DBRQpuBV8xNwodnkadOkQyA==" w:salt="TCFIvD1ge3CwvoySzUAF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05FBB"/>
    <w:rsid w:val="0001370E"/>
    <w:rsid w:val="00014504"/>
    <w:rsid w:val="00014A9A"/>
    <w:rsid w:val="000152AE"/>
    <w:rsid w:val="00015F42"/>
    <w:rsid w:val="00016871"/>
    <w:rsid w:val="000254C7"/>
    <w:rsid w:val="0002659B"/>
    <w:rsid w:val="00026D88"/>
    <w:rsid w:val="0003365F"/>
    <w:rsid w:val="00033ADB"/>
    <w:rsid w:val="00035803"/>
    <w:rsid w:val="00037823"/>
    <w:rsid w:val="0004023B"/>
    <w:rsid w:val="00043831"/>
    <w:rsid w:val="000512ED"/>
    <w:rsid w:val="00053C25"/>
    <w:rsid w:val="0005472D"/>
    <w:rsid w:val="000609EC"/>
    <w:rsid w:val="00063B99"/>
    <w:rsid w:val="00067686"/>
    <w:rsid w:val="0007173E"/>
    <w:rsid w:val="00072A4F"/>
    <w:rsid w:val="00076FA1"/>
    <w:rsid w:val="0007772B"/>
    <w:rsid w:val="0008356A"/>
    <w:rsid w:val="000871A0"/>
    <w:rsid w:val="000872CB"/>
    <w:rsid w:val="00093859"/>
    <w:rsid w:val="000973CC"/>
    <w:rsid w:val="000A019B"/>
    <w:rsid w:val="000A0FAD"/>
    <w:rsid w:val="000A1580"/>
    <w:rsid w:val="000A34EA"/>
    <w:rsid w:val="000A440D"/>
    <w:rsid w:val="000A467C"/>
    <w:rsid w:val="000C0920"/>
    <w:rsid w:val="000C3462"/>
    <w:rsid w:val="000C4668"/>
    <w:rsid w:val="000C4704"/>
    <w:rsid w:val="000C6703"/>
    <w:rsid w:val="000C77A5"/>
    <w:rsid w:val="000D2BB6"/>
    <w:rsid w:val="000D2C4B"/>
    <w:rsid w:val="000D7A9F"/>
    <w:rsid w:val="000F598B"/>
    <w:rsid w:val="00102634"/>
    <w:rsid w:val="001039CE"/>
    <w:rsid w:val="00105C1E"/>
    <w:rsid w:val="001060B2"/>
    <w:rsid w:val="00117004"/>
    <w:rsid w:val="00134B14"/>
    <w:rsid w:val="00140AAB"/>
    <w:rsid w:val="00142F86"/>
    <w:rsid w:val="001444FD"/>
    <w:rsid w:val="001447B6"/>
    <w:rsid w:val="00147241"/>
    <w:rsid w:val="00154EDE"/>
    <w:rsid w:val="00163BA2"/>
    <w:rsid w:val="00164591"/>
    <w:rsid w:val="001667BB"/>
    <w:rsid w:val="00167929"/>
    <w:rsid w:val="00175FEA"/>
    <w:rsid w:val="001834E6"/>
    <w:rsid w:val="00184241"/>
    <w:rsid w:val="00184937"/>
    <w:rsid w:val="001914E7"/>
    <w:rsid w:val="00197A27"/>
    <w:rsid w:val="00197B3C"/>
    <w:rsid w:val="001A573D"/>
    <w:rsid w:val="001A57E8"/>
    <w:rsid w:val="001A6C65"/>
    <w:rsid w:val="001B4682"/>
    <w:rsid w:val="001B5A43"/>
    <w:rsid w:val="001B6312"/>
    <w:rsid w:val="001C42BB"/>
    <w:rsid w:val="001D3811"/>
    <w:rsid w:val="001D5E40"/>
    <w:rsid w:val="001D65BA"/>
    <w:rsid w:val="001E0BCF"/>
    <w:rsid w:val="001E29EC"/>
    <w:rsid w:val="001E33B2"/>
    <w:rsid w:val="001E4219"/>
    <w:rsid w:val="001E48A1"/>
    <w:rsid w:val="001E5C7B"/>
    <w:rsid w:val="001E5FB5"/>
    <w:rsid w:val="001F1685"/>
    <w:rsid w:val="001F691F"/>
    <w:rsid w:val="002024F5"/>
    <w:rsid w:val="002052CB"/>
    <w:rsid w:val="0020577D"/>
    <w:rsid w:val="00207E30"/>
    <w:rsid w:val="00211B51"/>
    <w:rsid w:val="00215AA6"/>
    <w:rsid w:val="0022177B"/>
    <w:rsid w:val="002249E2"/>
    <w:rsid w:val="00225E1F"/>
    <w:rsid w:val="0022654D"/>
    <w:rsid w:val="0023046D"/>
    <w:rsid w:val="00232FB9"/>
    <w:rsid w:val="002340B7"/>
    <w:rsid w:val="00246954"/>
    <w:rsid w:val="002512D5"/>
    <w:rsid w:val="00255BCE"/>
    <w:rsid w:val="00262986"/>
    <w:rsid w:val="00264716"/>
    <w:rsid w:val="00271252"/>
    <w:rsid w:val="00280E18"/>
    <w:rsid w:val="00281B61"/>
    <w:rsid w:val="00283168"/>
    <w:rsid w:val="00292742"/>
    <w:rsid w:val="002B5FB6"/>
    <w:rsid w:val="002C257B"/>
    <w:rsid w:val="002C3802"/>
    <w:rsid w:val="002D2C69"/>
    <w:rsid w:val="002D4C57"/>
    <w:rsid w:val="002E027C"/>
    <w:rsid w:val="002E5111"/>
    <w:rsid w:val="002F54CD"/>
    <w:rsid w:val="002F7647"/>
    <w:rsid w:val="00302EA1"/>
    <w:rsid w:val="00303126"/>
    <w:rsid w:val="0030563E"/>
    <w:rsid w:val="00311975"/>
    <w:rsid w:val="003135D7"/>
    <w:rsid w:val="0031617C"/>
    <w:rsid w:val="00317C72"/>
    <w:rsid w:val="0032210C"/>
    <w:rsid w:val="00324296"/>
    <w:rsid w:val="003258F1"/>
    <w:rsid w:val="003263EB"/>
    <w:rsid w:val="00334D3F"/>
    <w:rsid w:val="00335BCE"/>
    <w:rsid w:val="00340133"/>
    <w:rsid w:val="003421E1"/>
    <w:rsid w:val="00351ED8"/>
    <w:rsid w:val="00352BC0"/>
    <w:rsid w:val="00357F8A"/>
    <w:rsid w:val="00364117"/>
    <w:rsid w:val="00364648"/>
    <w:rsid w:val="00381F32"/>
    <w:rsid w:val="00383734"/>
    <w:rsid w:val="00384B56"/>
    <w:rsid w:val="00391E99"/>
    <w:rsid w:val="003A6F82"/>
    <w:rsid w:val="003B1F85"/>
    <w:rsid w:val="003B2AD2"/>
    <w:rsid w:val="003B60DB"/>
    <w:rsid w:val="003B7239"/>
    <w:rsid w:val="003C3AD9"/>
    <w:rsid w:val="003D52B8"/>
    <w:rsid w:val="003D5320"/>
    <w:rsid w:val="003D586E"/>
    <w:rsid w:val="003D5880"/>
    <w:rsid w:val="003D6355"/>
    <w:rsid w:val="003D702C"/>
    <w:rsid w:val="003D72C1"/>
    <w:rsid w:val="003D78A4"/>
    <w:rsid w:val="003E1517"/>
    <w:rsid w:val="003E2D13"/>
    <w:rsid w:val="003F00C8"/>
    <w:rsid w:val="003F41D3"/>
    <w:rsid w:val="003F4F79"/>
    <w:rsid w:val="00400D52"/>
    <w:rsid w:val="004019A5"/>
    <w:rsid w:val="00401C75"/>
    <w:rsid w:val="004023C5"/>
    <w:rsid w:val="00402F3C"/>
    <w:rsid w:val="00410D0F"/>
    <w:rsid w:val="00412AD3"/>
    <w:rsid w:val="004135DC"/>
    <w:rsid w:val="004138D8"/>
    <w:rsid w:val="00414E36"/>
    <w:rsid w:val="00414EE3"/>
    <w:rsid w:val="004164AA"/>
    <w:rsid w:val="00421BDA"/>
    <w:rsid w:val="0042255E"/>
    <w:rsid w:val="00427B21"/>
    <w:rsid w:val="00430FDD"/>
    <w:rsid w:val="004343D6"/>
    <w:rsid w:val="0043633F"/>
    <w:rsid w:val="00442A09"/>
    <w:rsid w:val="00447A16"/>
    <w:rsid w:val="00450351"/>
    <w:rsid w:val="004560D6"/>
    <w:rsid w:val="00466253"/>
    <w:rsid w:val="00467A9F"/>
    <w:rsid w:val="00473DA9"/>
    <w:rsid w:val="00476CC4"/>
    <w:rsid w:val="004831C4"/>
    <w:rsid w:val="00483D25"/>
    <w:rsid w:val="0049229D"/>
    <w:rsid w:val="00494920"/>
    <w:rsid w:val="004A1754"/>
    <w:rsid w:val="004A2470"/>
    <w:rsid w:val="004A3F42"/>
    <w:rsid w:val="004A7A47"/>
    <w:rsid w:val="004B3162"/>
    <w:rsid w:val="004C2405"/>
    <w:rsid w:val="004C2A72"/>
    <w:rsid w:val="004C2AF5"/>
    <w:rsid w:val="004C6666"/>
    <w:rsid w:val="004D2BB3"/>
    <w:rsid w:val="004D4589"/>
    <w:rsid w:val="004D4CB2"/>
    <w:rsid w:val="004E076D"/>
    <w:rsid w:val="004E07B6"/>
    <w:rsid w:val="004E2E2C"/>
    <w:rsid w:val="004F14B3"/>
    <w:rsid w:val="004F2E8C"/>
    <w:rsid w:val="004F4713"/>
    <w:rsid w:val="004F4C21"/>
    <w:rsid w:val="004F63B2"/>
    <w:rsid w:val="004F7BAA"/>
    <w:rsid w:val="00501E44"/>
    <w:rsid w:val="00503C94"/>
    <w:rsid w:val="005054E9"/>
    <w:rsid w:val="00507F0F"/>
    <w:rsid w:val="00517688"/>
    <w:rsid w:val="0053322C"/>
    <w:rsid w:val="00537160"/>
    <w:rsid w:val="00537D2E"/>
    <w:rsid w:val="0054463A"/>
    <w:rsid w:val="00551E3E"/>
    <w:rsid w:val="00556646"/>
    <w:rsid w:val="0056265A"/>
    <w:rsid w:val="005632BD"/>
    <w:rsid w:val="00565C59"/>
    <w:rsid w:val="00565F18"/>
    <w:rsid w:val="00574165"/>
    <w:rsid w:val="005847B5"/>
    <w:rsid w:val="00593338"/>
    <w:rsid w:val="00595039"/>
    <w:rsid w:val="00597819"/>
    <w:rsid w:val="005A1C02"/>
    <w:rsid w:val="005A5644"/>
    <w:rsid w:val="005A6471"/>
    <w:rsid w:val="005A7BC4"/>
    <w:rsid w:val="005B2924"/>
    <w:rsid w:val="005B3AA0"/>
    <w:rsid w:val="005C423B"/>
    <w:rsid w:val="005C476E"/>
    <w:rsid w:val="005C4E83"/>
    <w:rsid w:val="005D0E80"/>
    <w:rsid w:val="005D1B6F"/>
    <w:rsid w:val="005D48F8"/>
    <w:rsid w:val="005E1230"/>
    <w:rsid w:val="005E132D"/>
    <w:rsid w:val="005E208C"/>
    <w:rsid w:val="005E349C"/>
    <w:rsid w:val="005E5988"/>
    <w:rsid w:val="005E6FDE"/>
    <w:rsid w:val="005F0E38"/>
    <w:rsid w:val="005F338E"/>
    <w:rsid w:val="005F430C"/>
    <w:rsid w:val="005F4821"/>
    <w:rsid w:val="005F540D"/>
    <w:rsid w:val="005F61FF"/>
    <w:rsid w:val="005F749C"/>
    <w:rsid w:val="00602C5D"/>
    <w:rsid w:val="00604EC0"/>
    <w:rsid w:val="006063C6"/>
    <w:rsid w:val="006113EF"/>
    <w:rsid w:val="00630BCA"/>
    <w:rsid w:val="006338BA"/>
    <w:rsid w:val="00633B08"/>
    <w:rsid w:val="0063460A"/>
    <w:rsid w:val="006367AB"/>
    <w:rsid w:val="0063683A"/>
    <w:rsid w:val="00645A3B"/>
    <w:rsid w:val="00647616"/>
    <w:rsid w:val="00652342"/>
    <w:rsid w:val="00653108"/>
    <w:rsid w:val="00653F99"/>
    <w:rsid w:val="00655398"/>
    <w:rsid w:val="006601AC"/>
    <w:rsid w:val="00667760"/>
    <w:rsid w:val="006707BC"/>
    <w:rsid w:val="00677802"/>
    <w:rsid w:val="0068105D"/>
    <w:rsid w:val="00681A42"/>
    <w:rsid w:val="00682203"/>
    <w:rsid w:val="006833E7"/>
    <w:rsid w:val="006923F8"/>
    <w:rsid w:val="00697484"/>
    <w:rsid w:val="006A4D86"/>
    <w:rsid w:val="006A50CC"/>
    <w:rsid w:val="006A6417"/>
    <w:rsid w:val="006A683D"/>
    <w:rsid w:val="006B4389"/>
    <w:rsid w:val="006B4E25"/>
    <w:rsid w:val="006B70D0"/>
    <w:rsid w:val="006C2547"/>
    <w:rsid w:val="006C3F79"/>
    <w:rsid w:val="006D03A7"/>
    <w:rsid w:val="006D16B3"/>
    <w:rsid w:val="006D2933"/>
    <w:rsid w:val="006D42F2"/>
    <w:rsid w:val="006F39BD"/>
    <w:rsid w:val="006F7956"/>
    <w:rsid w:val="006F7F6D"/>
    <w:rsid w:val="007043B4"/>
    <w:rsid w:val="00704838"/>
    <w:rsid w:val="00714CE1"/>
    <w:rsid w:val="00721105"/>
    <w:rsid w:val="00733BAA"/>
    <w:rsid w:val="00733C43"/>
    <w:rsid w:val="0073534F"/>
    <w:rsid w:val="00744982"/>
    <w:rsid w:val="00746EA1"/>
    <w:rsid w:val="00751E85"/>
    <w:rsid w:val="007637E7"/>
    <w:rsid w:val="00766DD9"/>
    <w:rsid w:val="00770EE3"/>
    <w:rsid w:val="007735AE"/>
    <w:rsid w:val="00775007"/>
    <w:rsid w:val="00775B31"/>
    <w:rsid w:val="007820B2"/>
    <w:rsid w:val="00785AF3"/>
    <w:rsid w:val="00787240"/>
    <w:rsid w:val="00792135"/>
    <w:rsid w:val="00797B35"/>
    <w:rsid w:val="007A337D"/>
    <w:rsid w:val="007A55B6"/>
    <w:rsid w:val="007A754F"/>
    <w:rsid w:val="007B0ED3"/>
    <w:rsid w:val="007B0F73"/>
    <w:rsid w:val="007B2DA3"/>
    <w:rsid w:val="007B680B"/>
    <w:rsid w:val="007B73AF"/>
    <w:rsid w:val="007C228A"/>
    <w:rsid w:val="007C26EB"/>
    <w:rsid w:val="007D0CBD"/>
    <w:rsid w:val="007D3620"/>
    <w:rsid w:val="007E05FA"/>
    <w:rsid w:val="007E492E"/>
    <w:rsid w:val="007E5F95"/>
    <w:rsid w:val="007E760C"/>
    <w:rsid w:val="007F6ABB"/>
    <w:rsid w:val="008027AA"/>
    <w:rsid w:val="00803067"/>
    <w:rsid w:val="008031CD"/>
    <w:rsid w:val="00804F67"/>
    <w:rsid w:val="00805528"/>
    <w:rsid w:val="00806F98"/>
    <w:rsid w:val="008073DE"/>
    <w:rsid w:val="00816273"/>
    <w:rsid w:val="00817413"/>
    <w:rsid w:val="00817499"/>
    <w:rsid w:val="00817C41"/>
    <w:rsid w:val="00817F0B"/>
    <w:rsid w:val="008301B8"/>
    <w:rsid w:val="008320DD"/>
    <w:rsid w:val="0083547D"/>
    <w:rsid w:val="00835C9E"/>
    <w:rsid w:val="00836E2C"/>
    <w:rsid w:val="00837B55"/>
    <w:rsid w:val="008437E8"/>
    <w:rsid w:val="00844460"/>
    <w:rsid w:val="00846653"/>
    <w:rsid w:val="00847803"/>
    <w:rsid w:val="0085405E"/>
    <w:rsid w:val="00855409"/>
    <w:rsid w:val="0085606F"/>
    <w:rsid w:val="00862B8E"/>
    <w:rsid w:val="00867E55"/>
    <w:rsid w:val="00870688"/>
    <w:rsid w:val="00872C77"/>
    <w:rsid w:val="00873655"/>
    <w:rsid w:val="00883FA1"/>
    <w:rsid w:val="008865C8"/>
    <w:rsid w:val="0089179F"/>
    <w:rsid w:val="008938C6"/>
    <w:rsid w:val="00897464"/>
    <w:rsid w:val="008A0EDD"/>
    <w:rsid w:val="008A1A49"/>
    <w:rsid w:val="008A3C6A"/>
    <w:rsid w:val="008A5360"/>
    <w:rsid w:val="008A6DEA"/>
    <w:rsid w:val="008B1004"/>
    <w:rsid w:val="008B1ADF"/>
    <w:rsid w:val="008B2977"/>
    <w:rsid w:val="008B402A"/>
    <w:rsid w:val="008B702D"/>
    <w:rsid w:val="008C234E"/>
    <w:rsid w:val="008C2567"/>
    <w:rsid w:val="008D0614"/>
    <w:rsid w:val="008F298C"/>
    <w:rsid w:val="008F2E9E"/>
    <w:rsid w:val="008F2EAA"/>
    <w:rsid w:val="008F4540"/>
    <w:rsid w:val="009011F4"/>
    <w:rsid w:val="0090587B"/>
    <w:rsid w:val="00924128"/>
    <w:rsid w:val="00924B7C"/>
    <w:rsid w:val="0092589B"/>
    <w:rsid w:val="00925EA2"/>
    <w:rsid w:val="00927FFC"/>
    <w:rsid w:val="0093119E"/>
    <w:rsid w:val="009361FD"/>
    <w:rsid w:val="00937037"/>
    <w:rsid w:val="00940883"/>
    <w:rsid w:val="00942015"/>
    <w:rsid w:val="009422DE"/>
    <w:rsid w:val="0094284C"/>
    <w:rsid w:val="00943A4D"/>
    <w:rsid w:val="00945C23"/>
    <w:rsid w:val="00946164"/>
    <w:rsid w:val="0095743E"/>
    <w:rsid w:val="009607E3"/>
    <w:rsid w:val="00962B18"/>
    <w:rsid w:val="00963878"/>
    <w:rsid w:val="009648F4"/>
    <w:rsid w:val="00966FBB"/>
    <w:rsid w:val="00967217"/>
    <w:rsid w:val="00967CF0"/>
    <w:rsid w:val="009803E0"/>
    <w:rsid w:val="00985A09"/>
    <w:rsid w:val="00985C02"/>
    <w:rsid w:val="009939F2"/>
    <w:rsid w:val="00997B76"/>
    <w:rsid w:val="009A1449"/>
    <w:rsid w:val="009A1696"/>
    <w:rsid w:val="009A5F57"/>
    <w:rsid w:val="009A5F83"/>
    <w:rsid w:val="009A6FDC"/>
    <w:rsid w:val="009C392D"/>
    <w:rsid w:val="009C6653"/>
    <w:rsid w:val="009C7112"/>
    <w:rsid w:val="009C73B9"/>
    <w:rsid w:val="009D0284"/>
    <w:rsid w:val="009D1F7D"/>
    <w:rsid w:val="009D4349"/>
    <w:rsid w:val="009E1399"/>
    <w:rsid w:val="009E1DDD"/>
    <w:rsid w:val="009E2281"/>
    <w:rsid w:val="009E2452"/>
    <w:rsid w:val="009E2B13"/>
    <w:rsid w:val="009E5578"/>
    <w:rsid w:val="009E73AE"/>
    <w:rsid w:val="009F22D6"/>
    <w:rsid w:val="00A01344"/>
    <w:rsid w:val="00A02369"/>
    <w:rsid w:val="00A051B7"/>
    <w:rsid w:val="00A07F92"/>
    <w:rsid w:val="00A133E0"/>
    <w:rsid w:val="00A16431"/>
    <w:rsid w:val="00A20587"/>
    <w:rsid w:val="00A27682"/>
    <w:rsid w:val="00A27C80"/>
    <w:rsid w:val="00A30004"/>
    <w:rsid w:val="00A30280"/>
    <w:rsid w:val="00A30D89"/>
    <w:rsid w:val="00A3145F"/>
    <w:rsid w:val="00A31861"/>
    <w:rsid w:val="00A3353F"/>
    <w:rsid w:val="00A370DB"/>
    <w:rsid w:val="00A47803"/>
    <w:rsid w:val="00A47CED"/>
    <w:rsid w:val="00A61ADB"/>
    <w:rsid w:val="00A70028"/>
    <w:rsid w:val="00A71D77"/>
    <w:rsid w:val="00A72A0A"/>
    <w:rsid w:val="00A72E98"/>
    <w:rsid w:val="00A73E42"/>
    <w:rsid w:val="00A81F3F"/>
    <w:rsid w:val="00A82D99"/>
    <w:rsid w:val="00A84DDA"/>
    <w:rsid w:val="00A87B29"/>
    <w:rsid w:val="00A87BB2"/>
    <w:rsid w:val="00A90DF4"/>
    <w:rsid w:val="00A9231A"/>
    <w:rsid w:val="00A9577E"/>
    <w:rsid w:val="00A96B97"/>
    <w:rsid w:val="00AA3A82"/>
    <w:rsid w:val="00AA3C83"/>
    <w:rsid w:val="00AA7CAC"/>
    <w:rsid w:val="00AB0FF7"/>
    <w:rsid w:val="00AB199B"/>
    <w:rsid w:val="00AB2D6E"/>
    <w:rsid w:val="00AB642B"/>
    <w:rsid w:val="00AC46A5"/>
    <w:rsid w:val="00AC7E6E"/>
    <w:rsid w:val="00AD1B18"/>
    <w:rsid w:val="00AD2CE4"/>
    <w:rsid w:val="00AD2D15"/>
    <w:rsid w:val="00AD6C48"/>
    <w:rsid w:val="00AE08CD"/>
    <w:rsid w:val="00AE32D8"/>
    <w:rsid w:val="00AE3822"/>
    <w:rsid w:val="00AE3CBD"/>
    <w:rsid w:val="00AE53D7"/>
    <w:rsid w:val="00AE7B97"/>
    <w:rsid w:val="00AF1D76"/>
    <w:rsid w:val="00B00509"/>
    <w:rsid w:val="00B02CE2"/>
    <w:rsid w:val="00B03075"/>
    <w:rsid w:val="00B074A0"/>
    <w:rsid w:val="00B10E78"/>
    <w:rsid w:val="00B12321"/>
    <w:rsid w:val="00B147E7"/>
    <w:rsid w:val="00B15C69"/>
    <w:rsid w:val="00B17B80"/>
    <w:rsid w:val="00B17DBF"/>
    <w:rsid w:val="00B219DA"/>
    <w:rsid w:val="00B21D53"/>
    <w:rsid w:val="00B272D6"/>
    <w:rsid w:val="00B33F20"/>
    <w:rsid w:val="00B36679"/>
    <w:rsid w:val="00B40276"/>
    <w:rsid w:val="00B44D50"/>
    <w:rsid w:val="00B47388"/>
    <w:rsid w:val="00B50CC3"/>
    <w:rsid w:val="00B51F64"/>
    <w:rsid w:val="00B5473A"/>
    <w:rsid w:val="00B55ED9"/>
    <w:rsid w:val="00B560F8"/>
    <w:rsid w:val="00B600CB"/>
    <w:rsid w:val="00B61B75"/>
    <w:rsid w:val="00B6239E"/>
    <w:rsid w:val="00B66FE4"/>
    <w:rsid w:val="00B7306F"/>
    <w:rsid w:val="00B73F9A"/>
    <w:rsid w:val="00B75315"/>
    <w:rsid w:val="00B77046"/>
    <w:rsid w:val="00B801D0"/>
    <w:rsid w:val="00B81F89"/>
    <w:rsid w:val="00B917CB"/>
    <w:rsid w:val="00B91DD6"/>
    <w:rsid w:val="00B93D0D"/>
    <w:rsid w:val="00B9544F"/>
    <w:rsid w:val="00B97865"/>
    <w:rsid w:val="00BA3158"/>
    <w:rsid w:val="00BA5194"/>
    <w:rsid w:val="00BA7BDD"/>
    <w:rsid w:val="00BC6610"/>
    <w:rsid w:val="00BC67E3"/>
    <w:rsid w:val="00BC7EF1"/>
    <w:rsid w:val="00BD12C6"/>
    <w:rsid w:val="00BE37D0"/>
    <w:rsid w:val="00BE4177"/>
    <w:rsid w:val="00BF1385"/>
    <w:rsid w:val="00BF4695"/>
    <w:rsid w:val="00C00D39"/>
    <w:rsid w:val="00C0141F"/>
    <w:rsid w:val="00C0386B"/>
    <w:rsid w:val="00C04589"/>
    <w:rsid w:val="00C05130"/>
    <w:rsid w:val="00C144BB"/>
    <w:rsid w:val="00C166E5"/>
    <w:rsid w:val="00C16E82"/>
    <w:rsid w:val="00C24A12"/>
    <w:rsid w:val="00C32668"/>
    <w:rsid w:val="00C338A8"/>
    <w:rsid w:val="00C354D5"/>
    <w:rsid w:val="00C36F97"/>
    <w:rsid w:val="00C374F9"/>
    <w:rsid w:val="00C53A6D"/>
    <w:rsid w:val="00C57546"/>
    <w:rsid w:val="00C62828"/>
    <w:rsid w:val="00C6290A"/>
    <w:rsid w:val="00C640AE"/>
    <w:rsid w:val="00C64C6D"/>
    <w:rsid w:val="00C67F35"/>
    <w:rsid w:val="00C7211C"/>
    <w:rsid w:val="00C749A3"/>
    <w:rsid w:val="00C81064"/>
    <w:rsid w:val="00C811D4"/>
    <w:rsid w:val="00C9262F"/>
    <w:rsid w:val="00CA6AA0"/>
    <w:rsid w:val="00CA73F2"/>
    <w:rsid w:val="00CA776A"/>
    <w:rsid w:val="00CA7B57"/>
    <w:rsid w:val="00CB0521"/>
    <w:rsid w:val="00CB0A1C"/>
    <w:rsid w:val="00CB2659"/>
    <w:rsid w:val="00CB2D1B"/>
    <w:rsid w:val="00CB41C1"/>
    <w:rsid w:val="00CB450B"/>
    <w:rsid w:val="00CB5443"/>
    <w:rsid w:val="00CC1509"/>
    <w:rsid w:val="00CC7736"/>
    <w:rsid w:val="00CD06F6"/>
    <w:rsid w:val="00CD2199"/>
    <w:rsid w:val="00CD3791"/>
    <w:rsid w:val="00CD6CBE"/>
    <w:rsid w:val="00CF1CE8"/>
    <w:rsid w:val="00CF29CE"/>
    <w:rsid w:val="00CF7272"/>
    <w:rsid w:val="00D00CA3"/>
    <w:rsid w:val="00D04878"/>
    <w:rsid w:val="00D059E6"/>
    <w:rsid w:val="00D1069E"/>
    <w:rsid w:val="00D1792F"/>
    <w:rsid w:val="00D21ED2"/>
    <w:rsid w:val="00D24895"/>
    <w:rsid w:val="00D24E22"/>
    <w:rsid w:val="00D257A0"/>
    <w:rsid w:val="00D25B36"/>
    <w:rsid w:val="00D260AF"/>
    <w:rsid w:val="00D26C95"/>
    <w:rsid w:val="00D31D52"/>
    <w:rsid w:val="00D31D73"/>
    <w:rsid w:val="00D32A91"/>
    <w:rsid w:val="00D34499"/>
    <w:rsid w:val="00D40390"/>
    <w:rsid w:val="00D404D1"/>
    <w:rsid w:val="00D41805"/>
    <w:rsid w:val="00D42C14"/>
    <w:rsid w:val="00D44E58"/>
    <w:rsid w:val="00D473DF"/>
    <w:rsid w:val="00D53D3D"/>
    <w:rsid w:val="00D60C99"/>
    <w:rsid w:val="00D63583"/>
    <w:rsid w:val="00D63E23"/>
    <w:rsid w:val="00D6454B"/>
    <w:rsid w:val="00D646F0"/>
    <w:rsid w:val="00D65122"/>
    <w:rsid w:val="00D65A38"/>
    <w:rsid w:val="00D75012"/>
    <w:rsid w:val="00D7502D"/>
    <w:rsid w:val="00D81B58"/>
    <w:rsid w:val="00D82738"/>
    <w:rsid w:val="00D830FA"/>
    <w:rsid w:val="00D9373B"/>
    <w:rsid w:val="00D94D48"/>
    <w:rsid w:val="00D959D0"/>
    <w:rsid w:val="00DA1BB6"/>
    <w:rsid w:val="00DA23A7"/>
    <w:rsid w:val="00DA3178"/>
    <w:rsid w:val="00DA3AAF"/>
    <w:rsid w:val="00DB1D36"/>
    <w:rsid w:val="00DB5460"/>
    <w:rsid w:val="00DB5BE1"/>
    <w:rsid w:val="00DB6911"/>
    <w:rsid w:val="00DC232A"/>
    <w:rsid w:val="00DC2829"/>
    <w:rsid w:val="00DD0822"/>
    <w:rsid w:val="00DD1063"/>
    <w:rsid w:val="00DD2D1D"/>
    <w:rsid w:val="00DE1D5D"/>
    <w:rsid w:val="00DE1E24"/>
    <w:rsid w:val="00DE24DF"/>
    <w:rsid w:val="00DE2815"/>
    <w:rsid w:val="00DE4D95"/>
    <w:rsid w:val="00DE71CA"/>
    <w:rsid w:val="00DE7370"/>
    <w:rsid w:val="00DF2819"/>
    <w:rsid w:val="00E04444"/>
    <w:rsid w:val="00E13101"/>
    <w:rsid w:val="00E16DC6"/>
    <w:rsid w:val="00E219CC"/>
    <w:rsid w:val="00E21DCF"/>
    <w:rsid w:val="00E26DFF"/>
    <w:rsid w:val="00E34CA9"/>
    <w:rsid w:val="00E37472"/>
    <w:rsid w:val="00E40F39"/>
    <w:rsid w:val="00E43FB6"/>
    <w:rsid w:val="00E45537"/>
    <w:rsid w:val="00E46649"/>
    <w:rsid w:val="00E46C10"/>
    <w:rsid w:val="00E505E8"/>
    <w:rsid w:val="00E52729"/>
    <w:rsid w:val="00E55F39"/>
    <w:rsid w:val="00E60213"/>
    <w:rsid w:val="00E640DA"/>
    <w:rsid w:val="00E71525"/>
    <w:rsid w:val="00E81C7E"/>
    <w:rsid w:val="00E846B6"/>
    <w:rsid w:val="00E84D88"/>
    <w:rsid w:val="00E84FE1"/>
    <w:rsid w:val="00E861D8"/>
    <w:rsid w:val="00E9102D"/>
    <w:rsid w:val="00E912DE"/>
    <w:rsid w:val="00E944EC"/>
    <w:rsid w:val="00EA2278"/>
    <w:rsid w:val="00EB0150"/>
    <w:rsid w:val="00EB5058"/>
    <w:rsid w:val="00EC1B95"/>
    <w:rsid w:val="00EC4BD5"/>
    <w:rsid w:val="00EC6705"/>
    <w:rsid w:val="00ED113F"/>
    <w:rsid w:val="00ED3BF4"/>
    <w:rsid w:val="00ED4D14"/>
    <w:rsid w:val="00EE0F5B"/>
    <w:rsid w:val="00EE1A33"/>
    <w:rsid w:val="00EE5D44"/>
    <w:rsid w:val="00EF3748"/>
    <w:rsid w:val="00EF49CB"/>
    <w:rsid w:val="00EF72AD"/>
    <w:rsid w:val="00F06AD2"/>
    <w:rsid w:val="00F10F1C"/>
    <w:rsid w:val="00F14B93"/>
    <w:rsid w:val="00F16003"/>
    <w:rsid w:val="00F20678"/>
    <w:rsid w:val="00F2141A"/>
    <w:rsid w:val="00F21728"/>
    <w:rsid w:val="00F353E6"/>
    <w:rsid w:val="00F35845"/>
    <w:rsid w:val="00F45722"/>
    <w:rsid w:val="00F476AD"/>
    <w:rsid w:val="00F5624E"/>
    <w:rsid w:val="00F56C3E"/>
    <w:rsid w:val="00F6093A"/>
    <w:rsid w:val="00F640FC"/>
    <w:rsid w:val="00F64FC7"/>
    <w:rsid w:val="00F67C4E"/>
    <w:rsid w:val="00F74C66"/>
    <w:rsid w:val="00F82BF3"/>
    <w:rsid w:val="00F82DCE"/>
    <w:rsid w:val="00F90111"/>
    <w:rsid w:val="00FA38E9"/>
    <w:rsid w:val="00FA6DD9"/>
    <w:rsid w:val="00FB471B"/>
    <w:rsid w:val="00FB5BF9"/>
    <w:rsid w:val="00FC3C92"/>
    <w:rsid w:val="00FC41C6"/>
    <w:rsid w:val="00FC74D0"/>
    <w:rsid w:val="00FD037D"/>
    <w:rsid w:val="00FD3A3A"/>
    <w:rsid w:val="00FD7B6A"/>
    <w:rsid w:val="00FE0BD6"/>
    <w:rsid w:val="00FE18AC"/>
    <w:rsid w:val="00FE41FC"/>
    <w:rsid w:val="00FE430C"/>
    <w:rsid w:val="00FE4C8E"/>
    <w:rsid w:val="00FE6A67"/>
    <w:rsid w:val="00FF21AC"/>
    <w:rsid w:val="00FF3042"/>
    <w:rsid w:val="00FF4B5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67B3A"/>
  <w15:chartTrackingRefBased/>
  <w15:docId w15:val="{63EDAAC0-C08A-4443-BCFF-72253CC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Tekstfusnote">
    <w:name w:val="footnote text"/>
    <w:basedOn w:val="Normal"/>
    <w:link w:val="TekstfusnoteChar"/>
    <w:rsid w:val="0005472D"/>
    <w:rPr>
      <w:sz w:val="20"/>
      <w:szCs w:val="20"/>
      <w:lang w:eastAsia="x-none"/>
    </w:rPr>
  </w:style>
  <w:style w:type="character" w:customStyle="1" w:styleId="TekstfusnoteChar">
    <w:name w:val="Tekst fusnote Char"/>
    <w:link w:val="Tekstfusnote"/>
    <w:rsid w:val="0005472D"/>
    <w:rPr>
      <w:lang w:val="en-GB"/>
    </w:rPr>
  </w:style>
  <w:style w:type="character" w:styleId="Referencafusnote">
    <w:name w:val="footnote reference"/>
    <w:rsid w:val="0005472D"/>
    <w:rPr>
      <w:vertAlign w:val="superscript"/>
    </w:rPr>
  </w:style>
  <w:style w:type="paragraph" w:styleId="Tekstbalonia">
    <w:name w:val="Balloon Text"/>
    <w:basedOn w:val="Normal"/>
    <w:link w:val="TekstbaloniaChar"/>
    <w:rsid w:val="00FE0BD6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FE0BD6"/>
    <w:rPr>
      <w:rFonts w:ascii="Tahoma" w:hAnsi="Tahoma" w:cs="Tahoma"/>
      <w:sz w:val="16"/>
      <w:szCs w:val="16"/>
      <w:lang w:val="en-GB"/>
    </w:rPr>
  </w:style>
  <w:style w:type="paragraph" w:styleId="Revizija">
    <w:name w:val="Revision"/>
    <w:hidden/>
    <w:uiPriority w:val="99"/>
    <w:semiHidden/>
    <w:rsid w:val="001B5A43"/>
    <w:rPr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983B-932A-4608-A57A-5D938AE8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Višeslav Raos</cp:lastModifiedBy>
  <cp:revision>2</cp:revision>
  <cp:lastPrinted>2009-10-05T10:16:00Z</cp:lastPrinted>
  <dcterms:created xsi:type="dcterms:W3CDTF">2024-12-21T09:30:00Z</dcterms:created>
  <dcterms:modified xsi:type="dcterms:W3CDTF">2024-12-21T09:30:00Z</dcterms:modified>
</cp:coreProperties>
</file>